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3C5F6" w14:textId="77777777" w:rsidR="00F71CA2" w:rsidRDefault="00F71CA2"/>
    <w:p w14:paraId="7C4E2549" w14:textId="0AA4A4FC" w:rsidR="007B76C8" w:rsidRPr="00B239F8" w:rsidRDefault="009143CE" w:rsidP="00B239F8">
      <w:pPr>
        <w:jc w:val="center"/>
        <w:rPr>
          <w:sz w:val="36"/>
          <w:szCs w:val="32"/>
        </w:rPr>
      </w:pPr>
      <w:r w:rsidRPr="00B239F8">
        <w:rPr>
          <w:rFonts w:hint="eastAsia"/>
          <w:sz w:val="36"/>
          <w:szCs w:val="32"/>
        </w:rPr>
        <w:t>事業実績書（収支</w:t>
      </w:r>
      <w:r w:rsidR="0089027E">
        <w:rPr>
          <w:rFonts w:hint="eastAsia"/>
          <w:sz w:val="36"/>
          <w:szCs w:val="32"/>
        </w:rPr>
        <w:t>決算</w:t>
      </w:r>
      <w:r w:rsidRPr="00B239F8">
        <w:rPr>
          <w:rFonts w:hint="eastAsia"/>
          <w:sz w:val="36"/>
          <w:szCs w:val="32"/>
        </w:rPr>
        <w:t>書）</w:t>
      </w:r>
    </w:p>
    <w:p w14:paraId="5CF96731" w14:textId="77777777" w:rsidR="007B76C8" w:rsidRDefault="007B76C8"/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3503BF" w14:paraId="23A28B04" w14:textId="77777777" w:rsidTr="00531DCC">
        <w:trPr>
          <w:trHeight w:val="489"/>
        </w:trPr>
        <w:tc>
          <w:tcPr>
            <w:tcW w:w="2694" w:type="dxa"/>
            <w:vAlign w:val="center"/>
          </w:tcPr>
          <w:p w14:paraId="66F89E70" w14:textId="77777777" w:rsidR="003503BF" w:rsidRDefault="003503BF" w:rsidP="00531DCC">
            <w:pPr>
              <w:overflowPunct/>
              <w:ind w:left="113" w:right="113"/>
              <w:rPr>
                <w:lang w:eastAsia="zh-TW"/>
              </w:rPr>
            </w:pPr>
            <w:r>
              <w:rPr>
                <w:rFonts w:hint="eastAsia"/>
              </w:rPr>
              <w:t xml:space="preserve">１ </w:t>
            </w:r>
            <w:r w:rsidRPr="00D567DB">
              <w:rPr>
                <w:rFonts w:hint="eastAsia"/>
                <w:spacing w:val="255"/>
                <w:kern w:val="0"/>
                <w:fitText w:val="1680" w:id="438540288"/>
                <w:lang w:eastAsia="zh-TW"/>
              </w:rPr>
              <w:t>事業</w:t>
            </w:r>
            <w:r w:rsidRPr="00D567DB">
              <w:rPr>
                <w:rFonts w:hint="eastAsia"/>
                <w:spacing w:val="15"/>
                <w:kern w:val="0"/>
                <w:fitText w:val="1680" w:id="438540288"/>
                <w:lang w:eastAsia="zh-TW"/>
              </w:rPr>
              <w:t>名</w:t>
            </w:r>
          </w:p>
        </w:tc>
        <w:tc>
          <w:tcPr>
            <w:tcW w:w="6378" w:type="dxa"/>
            <w:vAlign w:val="center"/>
          </w:tcPr>
          <w:p w14:paraId="6AE30E25" w14:textId="6572ED1A" w:rsidR="003503BF" w:rsidRDefault="00553B86" w:rsidP="00531DCC">
            <w:pPr>
              <w:pStyle w:val="a7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みなかみ町</w:t>
            </w:r>
            <w:r w:rsidRPr="00553B86">
              <w:rPr>
                <w:rFonts w:hint="eastAsia"/>
              </w:rPr>
              <w:t>認定農業者営農支援事業</w:t>
            </w:r>
            <w:r w:rsidR="00374FB6">
              <w:rPr>
                <w:rFonts w:hint="eastAsia"/>
              </w:rPr>
              <w:t>補助金</w:t>
            </w:r>
          </w:p>
        </w:tc>
      </w:tr>
      <w:tr w:rsidR="007B76C8" w14:paraId="2AC4B062" w14:textId="77777777" w:rsidTr="00F71CA2">
        <w:trPr>
          <w:trHeight w:val="490"/>
        </w:trPr>
        <w:tc>
          <w:tcPr>
            <w:tcW w:w="2694" w:type="dxa"/>
            <w:vAlign w:val="center"/>
          </w:tcPr>
          <w:p w14:paraId="2DBBEFBF" w14:textId="77777777" w:rsidR="007B76C8" w:rsidRDefault="003503BF" w:rsidP="001F546E">
            <w:pPr>
              <w:overflowPunct/>
              <w:ind w:left="113" w:right="113"/>
              <w:rPr>
                <w:lang w:eastAsia="zh-TW"/>
              </w:rPr>
            </w:pPr>
            <w:r>
              <w:rPr>
                <w:rFonts w:hint="eastAsia"/>
              </w:rPr>
              <w:t>２</w:t>
            </w:r>
            <w:r w:rsidR="007B76C8">
              <w:rPr>
                <w:rFonts w:hint="eastAsia"/>
              </w:rPr>
              <w:t xml:space="preserve"> </w:t>
            </w:r>
            <w:r w:rsidR="001F546E" w:rsidRPr="00D567DB">
              <w:rPr>
                <w:rFonts w:hint="eastAsia"/>
                <w:spacing w:val="15"/>
                <w:kern w:val="0"/>
                <w:fitText w:val="1680" w:id="438540288"/>
                <w:lang w:eastAsia="zh-TW"/>
              </w:rPr>
              <w:t xml:space="preserve">申　請　者　</w:t>
            </w:r>
            <w:r w:rsidR="00F71CA2" w:rsidRPr="00D567DB">
              <w:rPr>
                <w:rFonts w:hint="eastAsia"/>
                <w:spacing w:val="15"/>
                <w:kern w:val="0"/>
                <w:fitText w:val="1680" w:id="438540288"/>
                <w:lang w:eastAsia="zh-TW"/>
              </w:rPr>
              <w:t>名</w:t>
            </w:r>
          </w:p>
        </w:tc>
        <w:tc>
          <w:tcPr>
            <w:tcW w:w="6378" w:type="dxa"/>
            <w:vAlign w:val="center"/>
          </w:tcPr>
          <w:p w14:paraId="1DE93D51" w14:textId="77777777" w:rsidR="001F546E" w:rsidRDefault="001F546E" w:rsidP="00F71CA2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14:paraId="17E2187B" w14:textId="77777777" w:rsidR="001F546E" w:rsidRDefault="001F546E" w:rsidP="00F71CA2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14:paraId="57D1E82B" w14:textId="77777777" w:rsidR="001F546E" w:rsidRDefault="001F546E" w:rsidP="00F71CA2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</w:tr>
      <w:tr w:rsidR="007B76C8" w14:paraId="4A8B3B2C" w14:textId="77777777" w:rsidTr="001F546E">
        <w:trPr>
          <w:trHeight w:val="1388"/>
        </w:trPr>
        <w:tc>
          <w:tcPr>
            <w:tcW w:w="2694" w:type="dxa"/>
            <w:vAlign w:val="center"/>
          </w:tcPr>
          <w:p w14:paraId="56AF759E" w14:textId="77777777" w:rsidR="007B76C8" w:rsidRDefault="001F546E">
            <w:pPr>
              <w:ind w:left="113" w:right="113"/>
            </w:pPr>
            <w:r>
              <w:rPr>
                <w:rFonts w:hint="eastAsia"/>
              </w:rPr>
              <w:t>３</w:t>
            </w:r>
            <w:r w:rsidR="007B76C8">
              <w:rPr>
                <w:rFonts w:hint="eastAsia"/>
              </w:rPr>
              <w:t xml:space="preserve"> </w:t>
            </w:r>
            <w:r w:rsidR="007B76C8" w:rsidRPr="00D567DB">
              <w:rPr>
                <w:rFonts w:hint="eastAsia"/>
                <w:spacing w:val="135"/>
                <w:kern w:val="0"/>
                <w:fitText w:val="1680" w:id="-358813181"/>
                <w:lang w:eastAsia="zh-TW"/>
              </w:rPr>
              <w:t>事業</w:t>
            </w:r>
            <w:r w:rsidR="007B76C8" w:rsidRPr="00D567DB">
              <w:rPr>
                <w:rFonts w:hint="eastAsia"/>
                <w:spacing w:val="135"/>
                <w:kern w:val="0"/>
                <w:fitText w:val="1680" w:id="-358813181"/>
              </w:rPr>
              <w:t>目</w:t>
            </w:r>
            <w:r w:rsidR="007B76C8" w:rsidRPr="00D567DB">
              <w:rPr>
                <w:rFonts w:hint="eastAsia"/>
                <w:spacing w:val="15"/>
                <w:kern w:val="0"/>
                <w:fitText w:val="1680" w:id="-358813181"/>
              </w:rPr>
              <w:t>的</w:t>
            </w:r>
          </w:p>
        </w:tc>
        <w:tc>
          <w:tcPr>
            <w:tcW w:w="6378" w:type="dxa"/>
            <w:vAlign w:val="center"/>
          </w:tcPr>
          <w:p w14:paraId="24401C52" w14:textId="77777777" w:rsidR="007B76C8" w:rsidRDefault="007B76C8" w:rsidP="00553B86">
            <w:pPr>
              <w:pStyle w:val="a7"/>
            </w:pPr>
          </w:p>
        </w:tc>
      </w:tr>
      <w:tr w:rsidR="007B76C8" w14:paraId="4A6D0A64" w14:textId="77777777" w:rsidTr="001F546E">
        <w:trPr>
          <w:trHeight w:val="2271"/>
        </w:trPr>
        <w:tc>
          <w:tcPr>
            <w:tcW w:w="2694" w:type="dxa"/>
            <w:vAlign w:val="center"/>
          </w:tcPr>
          <w:p w14:paraId="5A69E877" w14:textId="77777777" w:rsidR="007B76C8" w:rsidRDefault="001F546E">
            <w:pPr>
              <w:overflowPunct/>
              <w:ind w:left="113" w:right="113"/>
            </w:pPr>
            <w:r>
              <w:rPr>
                <w:rFonts w:hint="eastAsia"/>
              </w:rPr>
              <w:t>４</w:t>
            </w:r>
            <w:r w:rsidR="007B76C8">
              <w:rPr>
                <w:rFonts w:hint="eastAsia"/>
              </w:rPr>
              <w:t xml:space="preserve"> </w:t>
            </w:r>
            <w:r w:rsidR="007B76C8" w:rsidRPr="000373A0">
              <w:rPr>
                <w:rFonts w:hint="eastAsia"/>
                <w:spacing w:val="135"/>
                <w:kern w:val="0"/>
                <w:fitText w:val="1680" w:id="-358813180"/>
              </w:rPr>
              <w:t>事業内</w:t>
            </w:r>
            <w:r w:rsidR="007B76C8" w:rsidRPr="000373A0">
              <w:rPr>
                <w:rFonts w:hint="eastAsia"/>
                <w:spacing w:val="15"/>
                <w:kern w:val="0"/>
                <w:fitText w:val="1680" w:id="-358813180"/>
              </w:rPr>
              <w:t>容</w:t>
            </w:r>
          </w:p>
        </w:tc>
        <w:tc>
          <w:tcPr>
            <w:tcW w:w="6378" w:type="dxa"/>
            <w:vAlign w:val="center"/>
          </w:tcPr>
          <w:p w14:paraId="2C080322" w14:textId="77777777" w:rsidR="00B730E9" w:rsidRPr="00B730E9" w:rsidRDefault="00B730E9" w:rsidP="00BB389E">
            <w:pPr>
              <w:ind w:left="202" w:hangingChars="100" w:hanging="202"/>
            </w:pPr>
          </w:p>
        </w:tc>
      </w:tr>
      <w:tr w:rsidR="007B76C8" w14:paraId="02B8FC9C" w14:textId="77777777" w:rsidTr="00F71CA2">
        <w:trPr>
          <w:trHeight w:val="725"/>
        </w:trPr>
        <w:tc>
          <w:tcPr>
            <w:tcW w:w="2694" w:type="dxa"/>
            <w:vAlign w:val="center"/>
          </w:tcPr>
          <w:p w14:paraId="54346C67" w14:textId="77777777" w:rsidR="007B76C8" w:rsidRDefault="001F546E">
            <w:pPr>
              <w:ind w:left="113" w:right="113"/>
            </w:pPr>
            <w:r>
              <w:rPr>
                <w:rFonts w:hint="eastAsia"/>
              </w:rPr>
              <w:t>５</w:t>
            </w:r>
            <w:r w:rsidR="007B76C8">
              <w:rPr>
                <w:rFonts w:hint="eastAsia"/>
              </w:rPr>
              <w:t xml:space="preserve"> </w:t>
            </w:r>
            <w:r w:rsidR="007B76C8" w:rsidRPr="001F546E">
              <w:rPr>
                <w:rFonts w:hint="eastAsia"/>
                <w:spacing w:val="30"/>
                <w:kern w:val="0"/>
                <w:fitText w:val="1680" w:id="-358812928"/>
              </w:rPr>
              <w:t>事業実施期</w:t>
            </w:r>
            <w:r w:rsidR="007B76C8" w:rsidRPr="001F546E">
              <w:rPr>
                <w:rFonts w:hint="eastAsia"/>
                <w:spacing w:val="60"/>
                <w:kern w:val="0"/>
                <w:fitText w:val="1680" w:id="-358812928"/>
              </w:rPr>
              <w:t>間</w:t>
            </w:r>
          </w:p>
        </w:tc>
        <w:tc>
          <w:tcPr>
            <w:tcW w:w="6378" w:type="dxa"/>
            <w:vAlign w:val="center"/>
          </w:tcPr>
          <w:p w14:paraId="7A2F8F98" w14:textId="77777777" w:rsidR="007B76C8" w:rsidRDefault="00E30346">
            <w:r>
              <w:rPr>
                <w:rFonts w:hint="eastAsia"/>
              </w:rPr>
              <w:t xml:space="preserve">　自　　</w:t>
            </w:r>
            <w:r w:rsidR="00940AB6">
              <w:rPr>
                <w:rFonts w:hint="eastAsia"/>
              </w:rPr>
              <w:t>令和</w:t>
            </w:r>
            <w:r w:rsidR="001F546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1F546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1F546E">
              <w:rPr>
                <w:rFonts w:hint="eastAsia"/>
              </w:rPr>
              <w:t xml:space="preserve">　　　</w:t>
            </w:r>
            <w:r w:rsidR="007B76C8">
              <w:rPr>
                <w:rFonts w:hint="eastAsia"/>
              </w:rPr>
              <w:t>日</w:t>
            </w:r>
          </w:p>
          <w:p w14:paraId="0DA4B4CE" w14:textId="77777777" w:rsidR="007B76C8" w:rsidRDefault="00E30346" w:rsidP="001F546E">
            <w:r>
              <w:rPr>
                <w:rFonts w:hint="eastAsia"/>
              </w:rPr>
              <w:t xml:space="preserve">　至　　</w:t>
            </w:r>
            <w:r w:rsidR="00940AB6">
              <w:rPr>
                <w:rFonts w:hint="eastAsia"/>
              </w:rPr>
              <w:t>令和</w:t>
            </w:r>
            <w:r w:rsidR="001F546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166441">
              <w:rPr>
                <w:rFonts w:hint="eastAsia"/>
              </w:rPr>
              <w:t xml:space="preserve">　</w:t>
            </w:r>
            <w:r w:rsidR="001F54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1F546E">
              <w:rPr>
                <w:rFonts w:hint="eastAsia"/>
              </w:rPr>
              <w:t xml:space="preserve">　　　</w:t>
            </w:r>
            <w:r w:rsidR="007B76C8">
              <w:rPr>
                <w:rFonts w:hint="eastAsia"/>
              </w:rPr>
              <w:t>日</w:t>
            </w:r>
          </w:p>
        </w:tc>
      </w:tr>
      <w:tr w:rsidR="007B76C8" w14:paraId="106591C1" w14:textId="77777777" w:rsidTr="00F71CA2">
        <w:trPr>
          <w:trHeight w:val="2618"/>
        </w:trPr>
        <w:tc>
          <w:tcPr>
            <w:tcW w:w="2694" w:type="dxa"/>
            <w:vAlign w:val="center"/>
          </w:tcPr>
          <w:p w14:paraId="0DBFA1E0" w14:textId="1731A248" w:rsidR="007B76C8" w:rsidRDefault="001F546E" w:rsidP="00F71CA2">
            <w:pPr>
              <w:overflowPunct/>
              <w:ind w:leftChars="54" w:left="411" w:right="113" w:hangingChars="150" w:hanging="302"/>
            </w:pPr>
            <w:r>
              <w:rPr>
                <w:rFonts w:hint="eastAsia"/>
              </w:rPr>
              <w:t>６</w:t>
            </w:r>
            <w:r w:rsidR="007B76C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収支</w:t>
            </w:r>
            <w:r w:rsidR="0089027E">
              <w:rPr>
                <w:rFonts w:hint="eastAsia"/>
              </w:rPr>
              <w:t>報告</w:t>
            </w:r>
          </w:p>
          <w:p w14:paraId="0BB1C082" w14:textId="77777777" w:rsidR="007B76C8" w:rsidRDefault="007B76C8" w:rsidP="00F71CA2">
            <w:pPr>
              <w:overflowPunct/>
              <w:ind w:leftChars="54" w:left="411" w:right="113" w:hangingChars="150" w:hanging="302"/>
            </w:pPr>
            <w:r>
              <w:rPr>
                <w:rFonts w:hint="eastAsia"/>
              </w:rPr>
              <w:t>(積算内訳及び財源内訳)</w:t>
            </w:r>
          </w:p>
        </w:tc>
        <w:tc>
          <w:tcPr>
            <w:tcW w:w="6378" w:type="dxa"/>
          </w:tcPr>
          <w:p w14:paraId="3D32F333" w14:textId="77777777" w:rsidR="007B76C8" w:rsidRDefault="007B76C8"/>
          <w:p w14:paraId="66A8B94D" w14:textId="77777777" w:rsidR="007B76C8" w:rsidRDefault="007B76C8">
            <w:r>
              <w:rPr>
                <w:rFonts w:hint="eastAsia"/>
              </w:rPr>
              <w:t>（収入）</w:t>
            </w:r>
          </w:p>
          <w:p w14:paraId="71D9ADA4" w14:textId="77777777" w:rsidR="00BB389E" w:rsidRDefault="00BB389E" w:rsidP="00E30346">
            <w:pPr>
              <w:rPr>
                <w:u w:val="single"/>
              </w:rPr>
            </w:pPr>
          </w:p>
          <w:p w14:paraId="46E75148" w14:textId="77777777" w:rsidR="00E30346" w:rsidRDefault="00E30346" w:rsidP="00E3034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・</w:t>
            </w:r>
            <w:r w:rsidR="00B96B5D" w:rsidRPr="005F5E7D">
              <w:rPr>
                <w:rFonts w:hint="eastAsia"/>
                <w:u w:val="single"/>
              </w:rPr>
              <w:t>自己資金</w:t>
            </w:r>
            <w:r w:rsidR="00F71CA2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="007B76C8">
              <w:rPr>
                <w:rFonts w:hint="eastAsia"/>
                <w:u w:val="single"/>
              </w:rPr>
              <w:t xml:space="preserve">　</w:t>
            </w:r>
            <w:r w:rsidR="00981D93">
              <w:rPr>
                <w:rFonts w:hint="eastAsia"/>
                <w:u w:val="single"/>
              </w:rPr>
              <w:t xml:space="preserve">　　</w:t>
            </w:r>
            <w:r w:rsidR="00BB389E">
              <w:rPr>
                <w:rFonts w:hint="eastAsia"/>
                <w:u w:val="single"/>
              </w:rPr>
              <w:t xml:space="preserve">　　</w:t>
            </w:r>
            <w:r w:rsidR="001F546E">
              <w:rPr>
                <w:rFonts w:hint="eastAsia"/>
                <w:u w:val="single"/>
              </w:rPr>
              <w:t xml:space="preserve">　　　　　　</w:t>
            </w:r>
            <w:r w:rsidR="007B76C8">
              <w:rPr>
                <w:rFonts w:hint="eastAsia"/>
                <w:u w:val="single"/>
              </w:rPr>
              <w:t>円</w:t>
            </w:r>
          </w:p>
          <w:p w14:paraId="332615CB" w14:textId="77777777" w:rsidR="001F546E" w:rsidRDefault="001F546E" w:rsidP="001F546E">
            <w:pPr>
              <w:rPr>
                <w:u w:val="single"/>
              </w:rPr>
            </w:pPr>
          </w:p>
          <w:p w14:paraId="571ED008" w14:textId="77777777" w:rsidR="001F546E" w:rsidRDefault="001F546E" w:rsidP="001F546E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・　　　　　　　　　　　　　　　　　　　　　　　　円</w:t>
            </w:r>
          </w:p>
          <w:p w14:paraId="541FA117" w14:textId="77777777" w:rsidR="00BB389E" w:rsidRPr="001F546E" w:rsidRDefault="00BB389E" w:rsidP="00F71CA2">
            <w:pPr>
              <w:rPr>
                <w:u w:val="single"/>
              </w:rPr>
            </w:pPr>
          </w:p>
          <w:p w14:paraId="5C73D58E" w14:textId="5FABF428" w:rsidR="00F71CA2" w:rsidRDefault="00F71CA2" w:rsidP="00F71CA2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・</w:t>
            </w:r>
            <w:r w:rsidR="00553B86">
              <w:rPr>
                <w:rFonts w:hint="eastAsia"/>
                <w:u w:val="single"/>
              </w:rPr>
              <w:t>町</w:t>
            </w:r>
            <w:r>
              <w:rPr>
                <w:rFonts w:hint="eastAsia"/>
                <w:u w:val="single"/>
              </w:rPr>
              <w:t>補助金</w:t>
            </w:r>
            <w:r w:rsidR="00553B86"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="00BB389E">
              <w:rPr>
                <w:rFonts w:hint="eastAsia"/>
                <w:u w:val="single"/>
              </w:rPr>
              <w:t xml:space="preserve">　　</w:t>
            </w:r>
            <w:r w:rsidR="001F546E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>円</w:t>
            </w:r>
          </w:p>
          <w:p w14:paraId="62D49F7F" w14:textId="77777777" w:rsidR="00BB389E" w:rsidRPr="00553B86" w:rsidRDefault="00BB389E" w:rsidP="00F71CA2">
            <w:pPr>
              <w:ind w:firstLineChars="1408" w:firstLine="2838"/>
            </w:pPr>
          </w:p>
          <w:p w14:paraId="11F7AF18" w14:textId="77777777" w:rsidR="007B76C8" w:rsidRPr="00E30346" w:rsidRDefault="007B76C8" w:rsidP="00F71CA2">
            <w:pPr>
              <w:ind w:firstLineChars="1408" w:firstLine="2838"/>
              <w:rPr>
                <w:u w:val="single"/>
                <w:lang w:eastAsia="zh-TW"/>
              </w:rPr>
            </w:pPr>
            <w:r>
              <w:rPr>
                <w:rFonts w:hint="eastAsia"/>
                <w:lang w:eastAsia="zh-TW"/>
              </w:rPr>
              <w:t>計</w:t>
            </w:r>
            <w:r w:rsidR="00F71CA2">
              <w:rPr>
                <w:rFonts w:hint="eastAsia"/>
                <w:lang w:eastAsia="zh-TW"/>
              </w:rPr>
              <w:t xml:space="preserve">　</w:t>
            </w:r>
            <w:r w:rsidR="00166441">
              <w:rPr>
                <w:rFonts w:hint="eastAsia"/>
                <w:u w:val="single"/>
                <w:lang w:eastAsia="zh-TW"/>
              </w:rPr>
              <w:t xml:space="preserve">　</w:t>
            </w:r>
            <w:r w:rsidR="00BB389E">
              <w:rPr>
                <w:rFonts w:hint="eastAsia"/>
                <w:u w:val="single"/>
              </w:rPr>
              <w:t xml:space="preserve">　　</w:t>
            </w:r>
            <w:r w:rsidR="001F546E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  <w:lang w:eastAsia="zh-TW"/>
              </w:rPr>
              <w:t>円</w:t>
            </w:r>
          </w:p>
          <w:p w14:paraId="6604EB08" w14:textId="77777777" w:rsidR="001F546E" w:rsidRDefault="001F546E"/>
          <w:p w14:paraId="65B97E67" w14:textId="77777777" w:rsidR="007B76C8" w:rsidRDefault="007B76C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（支出）</w:t>
            </w:r>
          </w:p>
          <w:p w14:paraId="18330FDC" w14:textId="77777777" w:rsidR="00BB389E" w:rsidRDefault="00BB389E" w:rsidP="00F71CA2">
            <w:pPr>
              <w:rPr>
                <w:u w:val="single"/>
              </w:rPr>
            </w:pPr>
          </w:p>
          <w:p w14:paraId="79F4279C" w14:textId="67ECBDA0" w:rsidR="00F71CA2" w:rsidRDefault="00B730E9" w:rsidP="00F71CA2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・　</w:t>
            </w:r>
            <w:r w:rsidR="001F546E">
              <w:rPr>
                <w:rFonts w:hint="eastAsia"/>
                <w:u w:val="single"/>
              </w:rPr>
              <w:t xml:space="preserve">　　　　　　　　　　　　　　</w:t>
            </w:r>
            <w:r w:rsidR="00553B86">
              <w:rPr>
                <w:rFonts w:hint="eastAsia"/>
                <w:u w:val="single"/>
              </w:rPr>
              <w:t xml:space="preserve">　　　　　　　</w:t>
            </w:r>
            <w:r w:rsidR="001F546E">
              <w:rPr>
                <w:rFonts w:hint="eastAsia"/>
                <w:u w:val="single"/>
              </w:rPr>
              <w:t xml:space="preserve">　　</w:t>
            </w:r>
            <w:r w:rsidR="00F71CA2">
              <w:rPr>
                <w:rFonts w:hint="eastAsia"/>
                <w:u w:val="single"/>
              </w:rPr>
              <w:t>円</w:t>
            </w:r>
          </w:p>
          <w:p w14:paraId="26A090D2" w14:textId="77777777" w:rsidR="001F546E" w:rsidRDefault="001F546E" w:rsidP="00B730E9">
            <w:pPr>
              <w:rPr>
                <w:u w:val="single"/>
              </w:rPr>
            </w:pPr>
          </w:p>
          <w:p w14:paraId="4880EC61" w14:textId="77777777" w:rsidR="00553B86" w:rsidRDefault="00553B86" w:rsidP="00553B8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・　　　　　　　　　　　　　　　　　　　　　　　　円</w:t>
            </w:r>
          </w:p>
          <w:p w14:paraId="78E09995" w14:textId="5F2FD165" w:rsidR="00BB389E" w:rsidRPr="00553B86" w:rsidRDefault="00BB389E" w:rsidP="00B730E9">
            <w:pPr>
              <w:rPr>
                <w:u w:val="single"/>
              </w:rPr>
            </w:pPr>
          </w:p>
          <w:p w14:paraId="14F9132B" w14:textId="77777777" w:rsidR="00553B86" w:rsidRDefault="00553B86" w:rsidP="00553B8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・　　　　　　　　　　　　　　　　　　　　　　　　円</w:t>
            </w:r>
          </w:p>
          <w:p w14:paraId="02EAA7E2" w14:textId="77777777" w:rsidR="001F546E" w:rsidRPr="00553B86" w:rsidRDefault="001F546E" w:rsidP="001F546E">
            <w:pPr>
              <w:ind w:firstLineChars="1408" w:firstLine="2838"/>
            </w:pPr>
          </w:p>
          <w:p w14:paraId="7F373E39" w14:textId="77777777" w:rsidR="001F546E" w:rsidRPr="00E30346" w:rsidRDefault="001F546E" w:rsidP="00553B86">
            <w:pPr>
              <w:ind w:firstLineChars="1400" w:firstLine="2822"/>
              <w:rPr>
                <w:u w:val="single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計　</w:t>
            </w:r>
            <w:r>
              <w:rPr>
                <w:rFonts w:hint="eastAsia"/>
                <w:u w:val="single"/>
                <w:lang w:eastAsia="zh-TW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  <w:u w:val="single"/>
                <w:lang w:eastAsia="zh-TW"/>
              </w:rPr>
              <w:t>円</w:t>
            </w:r>
          </w:p>
          <w:p w14:paraId="055B0899" w14:textId="77777777" w:rsidR="007B76C8" w:rsidRPr="00F71CA2" w:rsidRDefault="007B76C8" w:rsidP="00F71CA2">
            <w:pPr>
              <w:ind w:firstLineChars="1408" w:firstLine="2838"/>
              <w:rPr>
                <w:lang w:eastAsia="zh-TW"/>
              </w:rPr>
            </w:pPr>
          </w:p>
        </w:tc>
      </w:tr>
    </w:tbl>
    <w:p w14:paraId="2395471F" w14:textId="461B9FC0" w:rsidR="00E43F4B" w:rsidRDefault="00E43F4B" w:rsidP="00E43F4B">
      <w:pPr>
        <w:adjustRightInd w:val="0"/>
        <w:jc w:val="left"/>
      </w:pPr>
      <w:r>
        <w:br w:type="page"/>
      </w:r>
      <w:r w:rsidR="001F546E">
        <w:rPr>
          <w:rFonts w:hint="eastAsia"/>
        </w:rPr>
        <w:lastRenderedPageBreak/>
        <w:t>（</w:t>
      </w:r>
      <w:r w:rsidR="00553B86">
        <w:rPr>
          <w:rFonts w:hint="eastAsia"/>
        </w:rPr>
        <w:t>領収書、</w:t>
      </w:r>
      <w:r w:rsidR="001F546E">
        <w:rPr>
          <w:rFonts w:hint="eastAsia"/>
        </w:rPr>
        <w:t>位置図・成果品・写真</w:t>
      </w:r>
      <w:r w:rsidR="00553B86">
        <w:rPr>
          <w:rFonts w:hint="eastAsia"/>
        </w:rPr>
        <w:t>など実績がわかる資料写し</w:t>
      </w:r>
      <w:r w:rsidR="001F546E">
        <w:rPr>
          <w:rFonts w:hint="eastAsia"/>
        </w:rPr>
        <w:t>を添付）</w:t>
      </w:r>
    </w:p>
    <w:sectPr w:rsidR="00E43F4B" w:rsidSect="00F71CA2">
      <w:footerReference w:type="even" r:id="rId7"/>
      <w:pgSz w:w="11906" w:h="16838" w:code="9"/>
      <w:pgMar w:top="1134" w:right="1418" w:bottom="1134" w:left="1418" w:header="567" w:footer="992" w:gutter="0"/>
      <w:cols w:space="425"/>
      <w:docGrid w:type="linesAndChars" w:linePitch="32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1CE47" w14:textId="77777777" w:rsidR="008C5F7E" w:rsidRDefault="008C5F7E">
      <w:r>
        <w:separator/>
      </w:r>
    </w:p>
  </w:endnote>
  <w:endnote w:type="continuationSeparator" w:id="0">
    <w:p w14:paraId="712C1869" w14:textId="77777777" w:rsidR="008C5F7E" w:rsidRDefault="008C5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2A24F" w14:textId="77777777" w:rsidR="007B76C8" w:rsidRDefault="007B76C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14:paraId="68A99806" w14:textId="77777777" w:rsidR="007B76C8" w:rsidRDefault="007B76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4040B" w14:textId="77777777" w:rsidR="008C5F7E" w:rsidRDefault="008C5F7E">
      <w:r>
        <w:separator/>
      </w:r>
    </w:p>
  </w:footnote>
  <w:footnote w:type="continuationSeparator" w:id="0">
    <w:p w14:paraId="6EF0FDC1" w14:textId="77777777" w:rsidR="008C5F7E" w:rsidRDefault="008C5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51"/>
  <w:drawingGridHorizontalSpacing w:val="101"/>
  <w:drawingGridVerticalSpacing w:val="323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0346"/>
    <w:rsid w:val="00034A8B"/>
    <w:rsid w:val="000373A0"/>
    <w:rsid w:val="000B1889"/>
    <w:rsid w:val="0010094B"/>
    <w:rsid w:val="00166441"/>
    <w:rsid w:val="001B172E"/>
    <w:rsid w:val="001B5DA1"/>
    <w:rsid w:val="001F546E"/>
    <w:rsid w:val="002543B8"/>
    <w:rsid w:val="00283722"/>
    <w:rsid w:val="00320EDC"/>
    <w:rsid w:val="003503BF"/>
    <w:rsid w:val="00374FB6"/>
    <w:rsid w:val="003E2E8A"/>
    <w:rsid w:val="003E30C8"/>
    <w:rsid w:val="003F2F7B"/>
    <w:rsid w:val="00425540"/>
    <w:rsid w:val="00433AFD"/>
    <w:rsid w:val="004361F2"/>
    <w:rsid w:val="004428D0"/>
    <w:rsid w:val="004A6525"/>
    <w:rsid w:val="004D0E2A"/>
    <w:rsid w:val="00531DCC"/>
    <w:rsid w:val="00534EB9"/>
    <w:rsid w:val="00552B7A"/>
    <w:rsid w:val="00553B86"/>
    <w:rsid w:val="005F5E7D"/>
    <w:rsid w:val="0064537D"/>
    <w:rsid w:val="00657C76"/>
    <w:rsid w:val="00681FCA"/>
    <w:rsid w:val="006934F9"/>
    <w:rsid w:val="006D2550"/>
    <w:rsid w:val="006F7D79"/>
    <w:rsid w:val="00712CBC"/>
    <w:rsid w:val="00724E07"/>
    <w:rsid w:val="00732AB6"/>
    <w:rsid w:val="00750B1E"/>
    <w:rsid w:val="0075618F"/>
    <w:rsid w:val="00764ACD"/>
    <w:rsid w:val="007B76C8"/>
    <w:rsid w:val="007C3A1F"/>
    <w:rsid w:val="0089027E"/>
    <w:rsid w:val="008C5F7E"/>
    <w:rsid w:val="009143CE"/>
    <w:rsid w:val="00935FB0"/>
    <w:rsid w:val="00940AB6"/>
    <w:rsid w:val="0095570B"/>
    <w:rsid w:val="00981D93"/>
    <w:rsid w:val="009A58DA"/>
    <w:rsid w:val="00A64B93"/>
    <w:rsid w:val="00AA3746"/>
    <w:rsid w:val="00B239F8"/>
    <w:rsid w:val="00B730E9"/>
    <w:rsid w:val="00B82548"/>
    <w:rsid w:val="00B96B5D"/>
    <w:rsid w:val="00BA376E"/>
    <w:rsid w:val="00BB389E"/>
    <w:rsid w:val="00BD1A45"/>
    <w:rsid w:val="00BF00C2"/>
    <w:rsid w:val="00C011E1"/>
    <w:rsid w:val="00D40F5F"/>
    <w:rsid w:val="00D47092"/>
    <w:rsid w:val="00D567DB"/>
    <w:rsid w:val="00DB1CA0"/>
    <w:rsid w:val="00DB22BF"/>
    <w:rsid w:val="00DB51A1"/>
    <w:rsid w:val="00DF2766"/>
    <w:rsid w:val="00E30346"/>
    <w:rsid w:val="00E317A5"/>
    <w:rsid w:val="00E43F4B"/>
    <w:rsid w:val="00F71CA2"/>
    <w:rsid w:val="00F72C80"/>
    <w:rsid w:val="00F82675"/>
    <w:rsid w:val="00FD2360"/>
    <w:rsid w:val="00FE2C1B"/>
    <w:rsid w:val="00FF056C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D35DC7"/>
  <w15:docId w15:val="{3B74D4F1-65A4-48AB-9CD1-3B3C4AB8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F71CA2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Date"/>
    <w:basedOn w:val="a"/>
    <w:next w:val="a"/>
    <w:semiHidden/>
  </w:style>
  <w:style w:type="paragraph" w:styleId="ab">
    <w:name w:val="Note Heading"/>
    <w:basedOn w:val="a"/>
    <w:next w:val="a"/>
    <w:semiHidden/>
    <w:pPr>
      <w:jc w:val="center"/>
    </w:pPr>
  </w:style>
  <w:style w:type="paragraph" w:styleId="ac">
    <w:name w:val="Closing"/>
    <w:basedOn w:val="a"/>
    <w:next w:val="a"/>
    <w:semiHidden/>
    <w:pPr>
      <w:jc w:val="right"/>
    </w:pPr>
  </w:style>
  <w:style w:type="paragraph" w:styleId="ad">
    <w:name w:val="Body Text Indent"/>
    <w:basedOn w:val="a"/>
    <w:semiHidden/>
    <w:pPr>
      <w:ind w:left="1050" w:hanging="1050"/>
    </w:pPr>
  </w:style>
  <w:style w:type="paragraph" w:styleId="2">
    <w:name w:val="Body Text Indent 2"/>
    <w:basedOn w:val="a"/>
    <w:semiHidden/>
    <w:pPr>
      <w:ind w:left="630" w:hanging="630"/>
    </w:pPr>
  </w:style>
  <w:style w:type="character" w:customStyle="1" w:styleId="10">
    <w:name w:val="見出し 1 (文字)"/>
    <w:link w:val="1"/>
    <w:uiPriority w:val="9"/>
    <w:rsid w:val="00F71CA2"/>
    <w:rPr>
      <w:rFonts w:ascii="Arial" w:eastAsia="ＭＳ ゴシック" w:hAnsi="Arial" w:cs="Times New Roman"/>
      <w:kern w:val="2"/>
      <w:sz w:val="24"/>
      <w:szCs w:val="24"/>
    </w:rPr>
  </w:style>
  <w:style w:type="character" w:styleId="ae">
    <w:name w:val="Emphasis"/>
    <w:uiPriority w:val="20"/>
    <w:qFormat/>
    <w:rsid w:val="00E317A5"/>
    <w:rPr>
      <w:b/>
      <w:bCs/>
      <w:i w:val="0"/>
      <w:iCs w:val="0"/>
    </w:rPr>
  </w:style>
  <w:style w:type="character" w:customStyle="1" w:styleId="st1">
    <w:name w:val="st1"/>
    <w:rsid w:val="00E317A5"/>
  </w:style>
  <w:style w:type="paragraph" w:styleId="af">
    <w:name w:val="Balloon Text"/>
    <w:basedOn w:val="a"/>
    <w:link w:val="af0"/>
    <w:uiPriority w:val="99"/>
    <w:semiHidden/>
    <w:unhideWhenUsed/>
    <w:rsid w:val="002543B8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2543B8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Revision"/>
    <w:hidden/>
    <w:uiPriority w:val="99"/>
    <w:semiHidden/>
    <w:rsid w:val="002543B8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9A173-24B8-449C-9D98-E2354F915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19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みなかみ町観光戦略プラン実践事業補助金交付要綱</vt:lpstr>
      <vt:lpstr>みなかみ町観光戦略プラン実践事業補助金交付要綱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みなかみ町観光戦略プラン実践事業補助金交付要綱</dc:title>
  <dc:creator>tatsumi</dc:creator>
  <cp:lastModifiedBy>山本　修平</cp:lastModifiedBy>
  <cp:revision>9</cp:revision>
  <cp:lastPrinted>2025-07-29T01:13:00Z</cp:lastPrinted>
  <dcterms:created xsi:type="dcterms:W3CDTF">2015-03-05T07:45:00Z</dcterms:created>
  <dcterms:modified xsi:type="dcterms:W3CDTF">2025-07-29T01:35:00Z</dcterms:modified>
</cp:coreProperties>
</file>