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AD132" w14:textId="6E31B72D" w:rsidR="00E60C97" w:rsidRPr="00C74D0E" w:rsidRDefault="00E60C9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別紙１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）</w:t>
      </w:r>
      <w:r w:rsidR="001D134F">
        <w:rPr>
          <w:rFonts w:ascii="ＭＳ 明朝" w:hAnsi="ＭＳ 明朝" w:hint="eastAsia"/>
        </w:rPr>
        <w:t xml:space="preserve">　　　　　　　　　　　　　　　　　　　　      </w:t>
      </w:r>
      <w:r w:rsidR="00E71CE0">
        <w:rPr>
          <w:rFonts w:ascii="ＭＳ 明朝" w:hAnsi="ＭＳ 明朝" w:hint="eastAsia"/>
        </w:rPr>
        <w:t xml:space="preserve">　　　</w:t>
      </w:r>
      <w:r w:rsidR="001D134F">
        <w:rPr>
          <w:rFonts w:ascii="ＭＳ 明朝" w:hAnsi="ＭＳ 明朝" w:hint="eastAsia"/>
        </w:rPr>
        <w:t>【</w:t>
      </w:r>
      <w:r w:rsidR="00B14218">
        <w:rPr>
          <w:rFonts w:ascii="ＭＳ 明朝" w:hAnsi="ＭＳ 明朝" w:hint="eastAsia"/>
        </w:rPr>
        <w:t xml:space="preserve">令和 </w:t>
      </w:r>
      <w:r w:rsidR="0090032D">
        <w:rPr>
          <w:rFonts w:ascii="ＭＳ 明朝" w:hAnsi="ＭＳ 明朝" w:hint="eastAsia"/>
        </w:rPr>
        <w:t xml:space="preserve"> </w:t>
      </w:r>
      <w:r w:rsidR="00907B63">
        <w:rPr>
          <w:rFonts w:ascii="ＭＳ 明朝" w:hAnsi="ＭＳ 明朝" w:hint="eastAsia"/>
        </w:rPr>
        <w:t>6</w:t>
      </w:r>
      <w:r w:rsidR="00ED6838">
        <w:rPr>
          <w:rFonts w:ascii="ＭＳ 明朝" w:hAnsi="ＭＳ 明朝" w:hint="eastAsia"/>
        </w:rPr>
        <w:t xml:space="preserve"> </w:t>
      </w:r>
      <w:r w:rsidR="00B26C12">
        <w:rPr>
          <w:rFonts w:ascii="ＭＳ 明朝" w:hAnsi="ＭＳ 明朝" w:hint="eastAsia"/>
        </w:rPr>
        <w:t xml:space="preserve">・ </w:t>
      </w:r>
      <w:r w:rsidR="00907B63">
        <w:rPr>
          <w:rFonts w:ascii="ＭＳ 明朝" w:hAnsi="ＭＳ 明朝" w:hint="eastAsia"/>
        </w:rPr>
        <w:t>7</w:t>
      </w:r>
      <w:r w:rsidR="00B26C12">
        <w:rPr>
          <w:rFonts w:ascii="ＭＳ 明朝" w:hAnsi="ＭＳ 明朝"/>
        </w:rPr>
        <w:t xml:space="preserve"> </w:t>
      </w:r>
      <w:r w:rsidR="00B26C12">
        <w:rPr>
          <w:rFonts w:ascii="ＭＳ 明朝" w:hAnsi="ＭＳ 明朝" w:hint="eastAsia"/>
        </w:rPr>
        <w:t xml:space="preserve">・ </w:t>
      </w:r>
      <w:r w:rsidR="00907B63">
        <w:rPr>
          <w:rFonts w:ascii="ＭＳ 明朝" w:hAnsi="ＭＳ 明朝" w:hint="eastAsia"/>
        </w:rPr>
        <w:t>8</w:t>
      </w:r>
      <w:r w:rsidR="00B26C12">
        <w:rPr>
          <w:rFonts w:ascii="ＭＳ 明朝" w:hAnsi="ＭＳ 明朝"/>
        </w:rPr>
        <w:t xml:space="preserve"> </w:t>
      </w:r>
      <w:r w:rsidR="001D134F">
        <w:rPr>
          <w:rFonts w:ascii="ＭＳ 明朝" w:hAnsi="ＭＳ 明朝" w:hint="eastAsia"/>
        </w:rPr>
        <w:t>年度分 】</w:t>
      </w:r>
    </w:p>
    <w:p w14:paraId="489841B5" w14:textId="77777777" w:rsidR="00E60C97" w:rsidRPr="0093050F" w:rsidRDefault="00E60C9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2120"/>
        <w:gridCol w:w="185"/>
        <w:gridCol w:w="239"/>
        <w:gridCol w:w="1696"/>
        <w:gridCol w:w="4869"/>
      </w:tblGrid>
      <w:tr w:rsidR="00E60C97" w14:paraId="1F5C3F21" w14:textId="77777777" w:rsidTr="00F304EB">
        <w:trPr>
          <w:cantSplit/>
          <w:trHeight w:hRule="exact" w:val="798"/>
        </w:trPr>
        <w:tc>
          <w:tcPr>
            <w:tcW w:w="254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41D8EBA" w14:textId="77777777" w:rsidR="00E60C97" w:rsidRDefault="00E60C97">
            <w:pPr>
              <w:pStyle w:val="a3"/>
              <w:spacing w:before="16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="00563A2F">
              <w:rPr>
                <w:rFonts w:cs="Times New Roman" w:hint="eastAsia"/>
                <w:spacing w:val="0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14:paraId="4CF94478" w14:textId="77777777" w:rsidR="00E60C97" w:rsidRDefault="00E60C97">
            <w:pPr>
              <w:pStyle w:val="a3"/>
              <w:rPr>
                <w:spacing w:val="0"/>
              </w:rPr>
            </w:pPr>
          </w:p>
          <w:p w14:paraId="11C493B3" w14:textId="77777777" w:rsidR="00E60C97" w:rsidRDefault="00E60C97">
            <w:pPr>
              <w:pStyle w:val="a3"/>
              <w:rPr>
                <w:spacing w:val="0"/>
              </w:rPr>
            </w:pPr>
          </w:p>
          <w:p w14:paraId="3D630747" w14:textId="77777777" w:rsidR="00E60C97" w:rsidRDefault="00E60C9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みなかみ町長</w:t>
            </w:r>
          </w:p>
          <w:p w14:paraId="1B1B130D" w14:textId="77777777" w:rsidR="00E60C97" w:rsidRDefault="00E60C97" w:rsidP="005B162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</w:t>
            </w:r>
            <w:r w:rsidR="00E51C5F">
              <w:rPr>
                <w:rFonts w:ascii="ＭＳ 明朝" w:hAnsi="ＭＳ 明朝" w:hint="eastAsia"/>
              </w:rPr>
              <w:t>阿 部　賢 一</w:t>
            </w:r>
            <w:r>
              <w:rPr>
                <w:rFonts w:ascii="ＭＳ 明朝" w:hAnsi="ＭＳ 明朝" w:hint="eastAsia"/>
              </w:rPr>
              <w:t xml:space="preserve">　様</w:t>
            </w:r>
          </w:p>
        </w:tc>
        <w:tc>
          <w:tcPr>
            <w:tcW w:w="424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78B68E8B" w14:textId="77777777" w:rsidR="00E60C97" w:rsidRDefault="00E60C97">
            <w:pPr>
              <w:pStyle w:val="a3"/>
              <w:spacing w:before="163"/>
              <w:rPr>
                <w:spacing w:val="0"/>
              </w:rPr>
            </w:pPr>
          </w:p>
        </w:tc>
        <w:tc>
          <w:tcPr>
            <w:tcW w:w="16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6CE0" w14:textId="77777777" w:rsidR="00E60C97" w:rsidRDefault="00E60C97" w:rsidP="001B3CA0">
            <w:pPr>
              <w:pStyle w:val="a3"/>
              <w:spacing w:before="16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　　　所</w:t>
            </w:r>
          </w:p>
          <w:p w14:paraId="7C6882F2" w14:textId="77777777" w:rsidR="00E60C97" w:rsidRDefault="00E60C97" w:rsidP="001B3CA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（所　在　地）</w:t>
            </w:r>
          </w:p>
        </w:tc>
        <w:tc>
          <w:tcPr>
            <w:tcW w:w="486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074793F" w14:textId="77777777" w:rsidR="00E60C97" w:rsidRDefault="00E60C97">
            <w:pPr>
              <w:pStyle w:val="a3"/>
              <w:spacing w:before="163"/>
              <w:rPr>
                <w:spacing w:val="0"/>
              </w:rPr>
            </w:pPr>
          </w:p>
        </w:tc>
      </w:tr>
      <w:tr w:rsidR="00E60C97" w14:paraId="32AE665B" w14:textId="77777777" w:rsidTr="00F304EB">
        <w:trPr>
          <w:cantSplit/>
          <w:trHeight w:hRule="exact" w:val="798"/>
        </w:trPr>
        <w:tc>
          <w:tcPr>
            <w:tcW w:w="254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0EE9547" w14:textId="77777777" w:rsidR="00E60C97" w:rsidRDefault="00E60C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BE198CA" w14:textId="77777777" w:rsidR="00E60C97" w:rsidRDefault="00E60C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489D" w14:textId="77777777" w:rsidR="00E60C97" w:rsidRDefault="00E60C97" w:rsidP="001B3CA0">
            <w:pPr>
              <w:pStyle w:val="a3"/>
              <w:spacing w:before="163"/>
              <w:jc w:val="center"/>
              <w:rPr>
                <w:spacing w:val="0"/>
              </w:rPr>
            </w:pPr>
            <w:r w:rsidRPr="00F609A6">
              <w:rPr>
                <w:rFonts w:ascii="ＭＳ 明朝" w:hAnsi="ＭＳ 明朝" w:hint="eastAsia"/>
                <w:spacing w:val="106"/>
                <w:fitText w:val="1480" w:id="-148715520"/>
              </w:rPr>
              <w:t>名称及</w:t>
            </w:r>
            <w:r w:rsidRPr="00F609A6">
              <w:rPr>
                <w:rFonts w:ascii="ＭＳ 明朝" w:hAnsi="ＭＳ 明朝" w:hint="eastAsia"/>
                <w:spacing w:val="2"/>
                <w:fitText w:val="1480" w:id="-148715520"/>
              </w:rPr>
              <w:t>び</w:t>
            </w:r>
          </w:p>
          <w:p w14:paraId="67817098" w14:textId="77777777" w:rsidR="00E60C97" w:rsidRDefault="00E60C97" w:rsidP="001B3CA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代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表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者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BC974F2" w14:textId="77777777" w:rsidR="00E60C97" w:rsidRDefault="00E60C97">
            <w:pPr>
              <w:pStyle w:val="a3"/>
              <w:spacing w:before="163"/>
              <w:rPr>
                <w:spacing w:val="0"/>
              </w:rPr>
            </w:pPr>
          </w:p>
          <w:p w14:paraId="2A98602D" w14:textId="77777777" w:rsidR="00E60C97" w:rsidRDefault="00E60C9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          </w:t>
            </w:r>
            <w:r>
              <w:rPr>
                <w:rFonts w:ascii="ＭＳ 明朝" w:hAnsi="ＭＳ 明朝" w:hint="eastAsia"/>
              </w:rPr>
              <w:t xml:space="preserve">　　　　　</w:t>
            </w:r>
          </w:p>
        </w:tc>
      </w:tr>
      <w:tr w:rsidR="00E60C97" w14:paraId="58C415B8" w14:textId="77777777" w:rsidTr="00F304EB">
        <w:trPr>
          <w:cantSplit/>
          <w:trHeight w:hRule="exact" w:val="798"/>
        </w:trPr>
        <w:tc>
          <w:tcPr>
            <w:tcW w:w="254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79979E3" w14:textId="77777777" w:rsidR="00E60C97" w:rsidRDefault="00E60C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5E5E896" w14:textId="77777777" w:rsidR="00E60C97" w:rsidRDefault="00E60C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8447" w14:textId="77777777" w:rsidR="00E60C97" w:rsidRDefault="00E60C97" w:rsidP="001B3CA0">
            <w:pPr>
              <w:pStyle w:val="a3"/>
              <w:spacing w:before="16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この申請に応答</w:t>
            </w:r>
          </w:p>
          <w:p w14:paraId="27978411" w14:textId="77777777" w:rsidR="00E60C97" w:rsidRDefault="00E60C97" w:rsidP="001B3CA0">
            <w:pPr>
              <w:pStyle w:val="a3"/>
              <w:jc w:val="center"/>
              <w:rPr>
                <w:spacing w:val="0"/>
              </w:rPr>
            </w:pPr>
            <w:r w:rsidRPr="000C0D8D">
              <w:rPr>
                <w:rFonts w:ascii="ＭＳ 明朝" w:hAnsi="ＭＳ 明朝" w:hint="eastAsia"/>
                <w:spacing w:val="15"/>
                <w:fitText w:val="1480" w:id="-148715519"/>
              </w:rPr>
              <w:t>する者の氏</w:t>
            </w:r>
            <w:r w:rsidRPr="000C0D8D">
              <w:rPr>
                <w:rFonts w:ascii="ＭＳ 明朝" w:hAnsi="ＭＳ 明朝" w:hint="eastAsia"/>
                <w:spacing w:val="30"/>
                <w:fitText w:val="1480" w:id="-148715519"/>
              </w:rPr>
              <w:t>名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AB245B5" w14:textId="77777777" w:rsidR="00E60C97" w:rsidRDefault="00E60C97">
            <w:pPr>
              <w:pStyle w:val="a3"/>
              <w:spacing w:before="16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          </w:t>
            </w: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2429202D" w14:textId="77777777" w:rsidR="00E60C97" w:rsidRDefault="00E60C9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u w:val="single" w:color="000000"/>
              </w:rPr>
              <w:t>TEL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（　　）　　　　　　</w:t>
            </w:r>
          </w:p>
        </w:tc>
      </w:tr>
      <w:tr w:rsidR="00E60C97" w14:paraId="5B6D6A5F" w14:textId="77777777" w:rsidTr="00F304EB">
        <w:trPr>
          <w:cantSplit/>
          <w:trHeight w:hRule="exact" w:val="532"/>
        </w:trPr>
        <w:tc>
          <w:tcPr>
            <w:tcW w:w="2544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821699" w14:textId="77777777" w:rsidR="00E60C97" w:rsidRDefault="00E60C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AA9D4DC" w14:textId="77777777" w:rsidR="00E60C97" w:rsidRDefault="00E60C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B758" w14:textId="77777777" w:rsidR="00E60C97" w:rsidRDefault="00E60C97" w:rsidP="001B3CA0">
            <w:pPr>
              <w:pStyle w:val="a3"/>
              <w:spacing w:before="16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施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設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区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0216005" w14:textId="77777777" w:rsidR="00E60C97" w:rsidRDefault="00E60C97">
            <w:pPr>
              <w:pStyle w:val="a3"/>
              <w:spacing w:before="163"/>
              <w:rPr>
                <w:spacing w:val="0"/>
              </w:rPr>
            </w:pPr>
          </w:p>
        </w:tc>
      </w:tr>
      <w:tr w:rsidR="00E60C97" w14:paraId="06612B79" w14:textId="77777777" w:rsidTr="00F304EB">
        <w:trPr>
          <w:trHeight w:hRule="exact" w:val="1332"/>
        </w:trPr>
        <w:tc>
          <w:tcPr>
            <w:tcW w:w="9533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F969C7A" w14:textId="77777777" w:rsidR="00E60C97" w:rsidRDefault="00E60C97">
            <w:pPr>
              <w:pStyle w:val="a3"/>
              <w:spacing w:before="163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w w:val="200"/>
              </w:rPr>
              <w:t>固定資産税の課税免除申請書</w:t>
            </w:r>
          </w:p>
          <w:p w14:paraId="1FFD9F42" w14:textId="77777777" w:rsidR="00E60C97" w:rsidRDefault="00E60C97">
            <w:pPr>
              <w:pStyle w:val="a3"/>
              <w:rPr>
                <w:spacing w:val="0"/>
              </w:rPr>
            </w:pPr>
          </w:p>
          <w:p w14:paraId="5FD35D86" w14:textId="77777777" w:rsidR="00EA4C3E" w:rsidRDefault="00E60C97" w:rsidP="00D05767">
            <w:pPr>
              <w:pStyle w:val="a3"/>
              <w:rPr>
                <w:rFonts w:ascii="ＭＳ 明朝" w:hAnsi="ＭＳ 明朝"/>
                <w:spacing w:val="-4"/>
              </w:rPr>
            </w:pPr>
            <w:r>
              <w:rPr>
                <w:rFonts w:cs="Times New Roman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 xml:space="preserve">　みなかみ町過疎対策のための</w:t>
            </w:r>
            <w:r w:rsidR="00D05767">
              <w:rPr>
                <w:rFonts w:ascii="ＭＳ 明朝" w:hAnsi="ＭＳ 明朝" w:hint="eastAsia"/>
                <w:spacing w:val="-4"/>
              </w:rPr>
              <w:t>地方税（</w:t>
            </w:r>
            <w:r>
              <w:rPr>
                <w:rFonts w:ascii="ＭＳ 明朝" w:hAnsi="ＭＳ 明朝" w:hint="eastAsia"/>
                <w:spacing w:val="-4"/>
              </w:rPr>
              <w:t>固定資産税</w:t>
            </w:r>
            <w:r w:rsidR="00D05767">
              <w:rPr>
                <w:rFonts w:ascii="ＭＳ 明朝" w:hAnsi="ＭＳ 明朝" w:hint="eastAsia"/>
                <w:spacing w:val="-4"/>
              </w:rPr>
              <w:t>）</w:t>
            </w:r>
            <w:r>
              <w:rPr>
                <w:rFonts w:ascii="ＭＳ 明朝" w:hAnsi="ＭＳ 明朝" w:hint="eastAsia"/>
                <w:spacing w:val="-4"/>
              </w:rPr>
              <w:t>の課税の特例に関する条例第３条の規定により、</w:t>
            </w:r>
          </w:p>
          <w:p w14:paraId="4AB7C083" w14:textId="77777777" w:rsidR="00E60C97" w:rsidRDefault="00E60C97" w:rsidP="00EA4C3E">
            <w:pPr>
              <w:pStyle w:val="a3"/>
              <w:ind w:firstLineChars="50" w:firstLine="101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次の</w:t>
            </w:r>
            <w:r w:rsidR="001B3CA0">
              <w:rPr>
                <w:rFonts w:cs="Times New Roman" w:hint="eastAsia"/>
                <w:spacing w:val="0"/>
              </w:rPr>
              <w:t>と</w:t>
            </w:r>
            <w:r>
              <w:rPr>
                <w:rFonts w:ascii="ＭＳ 明朝" w:hAnsi="ＭＳ 明朝" w:hint="eastAsia"/>
              </w:rPr>
              <w:t>おり申請します。</w:t>
            </w:r>
          </w:p>
        </w:tc>
      </w:tr>
      <w:tr w:rsidR="00E60C97" w14:paraId="01CB708A" w14:textId="77777777" w:rsidTr="00F304EB">
        <w:trPr>
          <w:cantSplit/>
          <w:trHeight w:hRule="exact" w:val="536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14:paraId="58CD782E" w14:textId="77777777" w:rsidR="00E60C97" w:rsidRDefault="00E60C97">
            <w:pPr>
              <w:pStyle w:val="a3"/>
              <w:spacing w:before="163"/>
              <w:rPr>
                <w:spacing w:val="0"/>
              </w:rPr>
            </w:pPr>
          </w:p>
          <w:p w14:paraId="5D885187" w14:textId="77777777" w:rsidR="00E60C97" w:rsidRDefault="00E60C97">
            <w:pPr>
              <w:pStyle w:val="a3"/>
              <w:rPr>
                <w:spacing w:val="0"/>
              </w:rPr>
            </w:pPr>
          </w:p>
          <w:p w14:paraId="51AC998F" w14:textId="77777777" w:rsidR="00E60C97" w:rsidRDefault="00E60C9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土</w:t>
            </w:r>
          </w:p>
          <w:p w14:paraId="658BE3E8" w14:textId="77777777" w:rsidR="00E60C97" w:rsidRDefault="00E60C97">
            <w:pPr>
              <w:pStyle w:val="a3"/>
              <w:rPr>
                <w:spacing w:val="0"/>
              </w:rPr>
            </w:pPr>
          </w:p>
          <w:p w14:paraId="42B316C5" w14:textId="77777777" w:rsidR="00E60C97" w:rsidRDefault="00E60C97">
            <w:pPr>
              <w:pStyle w:val="a3"/>
              <w:rPr>
                <w:spacing w:val="0"/>
              </w:rPr>
            </w:pPr>
          </w:p>
          <w:p w14:paraId="6B7D5516" w14:textId="77777777" w:rsidR="00E60C97" w:rsidRDefault="00E60C97">
            <w:pPr>
              <w:pStyle w:val="a3"/>
              <w:rPr>
                <w:spacing w:val="0"/>
              </w:rPr>
            </w:pPr>
          </w:p>
          <w:p w14:paraId="42361ECF" w14:textId="77777777" w:rsidR="00E60C97" w:rsidRDefault="00E60C9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C1BE" w14:textId="77777777" w:rsidR="00E60C97" w:rsidRDefault="00E60C97" w:rsidP="00F304EB">
            <w:pPr>
              <w:pStyle w:val="a3"/>
              <w:spacing w:before="16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所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在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地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F3D67FF" w14:textId="77777777" w:rsidR="00E60C97" w:rsidRDefault="00E60C97">
            <w:pPr>
              <w:pStyle w:val="a3"/>
              <w:spacing w:before="163"/>
              <w:rPr>
                <w:spacing w:val="0"/>
              </w:rPr>
            </w:pPr>
          </w:p>
        </w:tc>
      </w:tr>
      <w:tr w:rsidR="00E60C97" w14:paraId="4E19D7B9" w14:textId="77777777" w:rsidTr="00F304EB">
        <w:trPr>
          <w:cantSplit/>
          <w:trHeight w:hRule="exact" w:val="536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4A91BDF" w14:textId="77777777" w:rsidR="00E60C97" w:rsidRDefault="00E60C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2DA2" w14:textId="77777777" w:rsidR="00E60C97" w:rsidRDefault="00E60C97" w:rsidP="00F304EB">
            <w:pPr>
              <w:pStyle w:val="a3"/>
              <w:spacing w:before="16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　　　　　　積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3A64E61" w14:textId="77777777" w:rsidR="00E60C97" w:rsidRDefault="00E60C97">
            <w:pPr>
              <w:pStyle w:val="a3"/>
              <w:spacing w:before="16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                 </w:t>
            </w:r>
            <w:r>
              <w:rPr>
                <w:rFonts w:ascii="ＭＳ 明朝" w:hAnsi="ＭＳ 明朝" w:hint="eastAsia"/>
              </w:rPr>
              <w:t xml:space="preserve">　　　　　㎡</w:t>
            </w:r>
          </w:p>
        </w:tc>
      </w:tr>
      <w:tr w:rsidR="00E60C97" w14:paraId="604389F2" w14:textId="77777777" w:rsidTr="00F304EB">
        <w:trPr>
          <w:cantSplit/>
          <w:trHeight w:hRule="exact" w:val="536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075B10B" w14:textId="77777777" w:rsidR="00E60C97" w:rsidRDefault="00E60C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CEDC" w14:textId="77777777" w:rsidR="00E60C97" w:rsidRDefault="00E60C97" w:rsidP="00F304EB">
            <w:pPr>
              <w:pStyle w:val="a3"/>
              <w:spacing w:before="163"/>
              <w:jc w:val="center"/>
              <w:rPr>
                <w:spacing w:val="0"/>
              </w:rPr>
            </w:pPr>
            <w:r w:rsidRPr="000644BF">
              <w:rPr>
                <w:rFonts w:ascii="ＭＳ 明朝" w:hAnsi="ＭＳ 明朝" w:hint="eastAsia"/>
                <w:spacing w:val="75"/>
                <w:fitText w:val="1700" w:id="-148715518"/>
              </w:rPr>
              <w:t>取得年月</w:t>
            </w:r>
            <w:r w:rsidRPr="000644BF">
              <w:rPr>
                <w:rFonts w:ascii="ＭＳ 明朝" w:hAnsi="ＭＳ 明朝" w:hint="eastAsia"/>
                <w:spacing w:val="22"/>
                <w:fitText w:val="1700" w:id="-148715518"/>
              </w:rPr>
              <w:t>日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5AD9BEC" w14:textId="77777777" w:rsidR="00E60C97" w:rsidRDefault="00E60C97" w:rsidP="00681D2A">
            <w:pPr>
              <w:pStyle w:val="a3"/>
              <w:spacing w:before="16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</w:t>
            </w:r>
            <w:r w:rsidR="00681D2A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　月　　　　日</w:t>
            </w:r>
          </w:p>
        </w:tc>
      </w:tr>
      <w:tr w:rsidR="00E60C97" w14:paraId="70C02D63" w14:textId="77777777" w:rsidTr="00F304EB">
        <w:trPr>
          <w:cantSplit/>
          <w:trHeight w:hRule="exact" w:val="536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A0FE142" w14:textId="77777777" w:rsidR="00E60C97" w:rsidRDefault="00E60C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5A5E" w14:textId="77777777" w:rsidR="00E60C97" w:rsidRPr="00417890" w:rsidRDefault="00E60C97" w:rsidP="00417890">
            <w:pPr>
              <w:pStyle w:val="a3"/>
              <w:spacing w:before="163"/>
              <w:jc w:val="center"/>
              <w:rPr>
                <w:spacing w:val="0"/>
              </w:rPr>
            </w:pPr>
            <w:r w:rsidRPr="00417890">
              <w:rPr>
                <w:rFonts w:ascii="ＭＳ 明朝" w:hAnsi="ＭＳ 明朝" w:hint="eastAsia"/>
              </w:rPr>
              <w:t>施設</w:t>
            </w:r>
            <w:r w:rsidR="00417890" w:rsidRPr="00417890">
              <w:rPr>
                <w:rFonts w:ascii="ＭＳ 明朝" w:hAnsi="ＭＳ 明朝" w:hint="eastAsia"/>
              </w:rPr>
              <w:t>の建設</w:t>
            </w:r>
            <w:r w:rsidRPr="00417890">
              <w:rPr>
                <w:rFonts w:ascii="ＭＳ 明朝" w:hAnsi="ＭＳ 明朝" w:hint="eastAsia"/>
              </w:rPr>
              <w:t>着工日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C34CD98" w14:textId="77777777" w:rsidR="00E60C97" w:rsidRDefault="00E60C97">
            <w:pPr>
              <w:pStyle w:val="a3"/>
              <w:spacing w:before="16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 xml:space="preserve">　　　年　　　　月　　　　日</w:t>
            </w:r>
          </w:p>
        </w:tc>
      </w:tr>
      <w:tr w:rsidR="00E60C97" w14:paraId="571EAB25" w14:textId="77777777" w:rsidTr="00F304EB">
        <w:trPr>
          <w:cantSplit/>
          <w:trHeight w:hRule="exact" w:val="536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179A21C2" w14:textId="77777777" w:rsidR="00E60C97" w:rsidRDefault="00E60C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CD72" w14:textId="77777777" w:rsidR="00E60C97" w:rsidRDefault="00E60C97" w:rsidP="00F304EB">
            <w:pPr>
              <w:pStyle w:val="a3"/>
              <w:spacing w:before="163"/>
              <w:jc w:val="center"/>
              <w:rPr>
                <w:spacing w:val="0"/>
              </w:rPr>
            </w:pPr>
            <w:r w:rsidRPr="000644BF">
              <w:rPr>
                <w:rFonts w:ascii="ＭＳ 明朝" w:hAnsi="ＭＳ 明朝" w:hint="eastAsia"/>
                <w:spacing w:val="135"/>
                <w:fitText w:val="1700" w:id="-148715517"/>
              </w:rPr>
              <w:t>取得価</w:t>
            </w:r>
            <w:r w:rsidRPr="000644BF">
              <w:rPr>
                <w:rFonts w:ascii="ＭＳ 明朝" w:hAnsi="ＭＳ 明朝" w:hint="eastAsia"/>
                <w:spacing w:val="22"/>
                <w:fitText w:val="1700" w:id="-148715517"/>
              </w:rPr>
              <w:t>格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F8F4A36" w14:textId="77777777" w:rsidR="00E60C97" w:rsidRDefault="00E60C97">
            <w:pPr>
              <w:pStyle w:val="a3"/>
              <w:spacing w:before="16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                 </w:t>
            </w:r>
            <w:r>
              <w:rPr>
                <w:rFonts w:ascii="ＭＳ 明朝" w:hAnsi="ＭＳ 明朝" w:hint="eastAsia"/>
              </w:rPr>
              <w:t xml:space="preserve">　　　　　円</w:t>
            </w:r>
          </w:p>
        </w:tc>
      </w:tr>
      <w:tr w:rsidR="00E60C97" w14:paraId="6B352C67" w14:textId="77777777" w:rsidTr="00F304EB">
        <w:trPr>
          <w:cantSplit/>
          <w:trHeight w:hRule="exact" w:val="536"/>
        </w:trPr>
        <w:tc>
          <w:tcPr>
            <w:tcW w:w="42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E9886C1" w14:textId="77777777" w:rsidR="00E60C97" w:rsidRDefault="00E60C97">
            <w:pPr>
              <w:pStyle w:val="a3"/>
              <w:spacing w:before="163"/>
              <w:rPr>
                <w:spacing w:val="0"/>
              </w:rPr>
            </w:pPr>
          </w:p>
          <w:p w14:paraId="4C766B8F" w14:textId="77777777" w:rsidR="00E60C97" w:rsidRDefault="00E60C9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家</w:t>
            </w:r>
          </w:p>
          <w:p w14:paraId="760937CB" w14:textId="77777777" w:rsidR="00E60C97" w:rsidRDefault="00E60C97">
            <w:pPr>
              <w:pStyle w:val="a3"/>
              <w:rPr>
                <w:spacing w:val="0"/>
              </w:rPr>
            </w:pPr>
          </w:p>
          <w:p w14:paraId="5AAE67B2" w14:textId="77777777" w:rsidR="00E60C97" w:rsidRDefault="00E60C97">
            <w:pPr>
              <w:pStyle w:val="a3"/>
              <w:rPr>
                <w:spacing w:val="0"/>
              </w:rPr>
            </w:pPr>
          </w:p>
          <w:p w14:paraId="6FCD08BA" w14:textId="77777777" w:rsidR="00E60C97" w:rsidRDefault="00E60C97">
            <w:pPr>
              <w:pStyle w:val="a3"/>
              <w:rPr>
                <w:spacing w:val="0"/>
              </w:rPr>
            </w:pPr>
          </w:p>
          <w:p w14:paraId="27D4CB72" w14:textId="77777777" w:rsidR="00E60C97" w:rsidRDefault="00E60C9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屋</w:t>
            </w:r>
          </w:p>
        </w:tc>
        <w:tc>
          <w:tcPr>
            <w:tcW w:w="23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A244" w14:textId="77777777" w:rsidR="00E60C97" w:rsidRDefault="00E60C97" w:rsidP="00F304EB">
            <w:pPr>
              <w:pStyle w:val="a3"/>
              <w:spacing w:before="16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所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在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地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996D9FA" w14:textId="77777777" w:rsidR="00E60C97" w:rsidRDefault="00E60C97">
            <w:pPr>
              <w:pStyle w:val="a3"/>
              <w:spacing w:before="163"/>
              <w:rPr>
                <w:spacing w:val="0"/>
              </w:rPr>
            </w:pPr>
          </w:p>
        </w:tc>
      </w:tr>
      <w:tr w:rsidR="00E60C97" w14:paraId="3F0DA3C0" w14:textId="77777777" w:rsidTr="00F304EB">
        <w:trPr>
          <w:cantSplit/>
          <w:trHeight w:hRule="exact" w:val="536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1F54A6D" w14:textId="77777777" w:rsidR="00E60C97" w:rsidRDefault="00E60C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1DB9" w14:textId="77777777" w:rsidR="00E60C97" w:rsidRDefault="00E60C97" w:rsidP="00F304EB">
            <w:pPr>
              <w:pStyle w:val="a3"/>
              <w:spacing w:before="16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床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面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積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2C2323A" w14:textId="77777777" w:rsidR="00E60C97" w:rsidRDefault="00E60C97">
            <w:pPr>
              <w:pStyle w:val="a3"/>
              <w:spacing w:before="16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                 </w:t>
            </w:r>
            <w:r>
              <w:rPr>
                <w:rFonts w:ascii="ＭＳ 明朝" w:hAnsi="ＭＳ 明朝" w:hint="eastAsia"/>
              </w:rPr>
              <w:t xml:space="preserve">　　　　　㎡</w:t>
            </w:r>
          </w:p>
        </w:tc>
      </w:tr>
      <w:tr w:rsidR="00E60C97" w14:paraId="1A0E186C" w14:textId="77777777" w:rsidTr="00F304EB">
        <w:trPr>
          <w:cantSplit/>
          <w:trHeight w:hRule="exact" w:val="536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94FDDF0" w14:textId="77777777" w:rsidR="00E60C97" w:rsidRDefault="00E60C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E3DA" w14:textId="77777777" w:rsidR="00E60C97" w:rsidRDefault="00E60C97" w:rsidP="00F304EB">
            <w:pPr>
              <w:pStyle w:val="a3"/>
              <w:spacing w:before="163"/>
              <w:jc w:val="center"/>
              <w:rPr>
                <w:spacing w:val="0"/>
              </w:rPr>
            </w:pPr>
            <w:r w:rsidRPr="000644BF">
              <w:rPr>
                <w:rFonts w:ascii="ＭＳ 明朝" w:hAnsi="ＭＳ 明朝" w:hint="eastAsia"/>
                <w:spacing w:val="75"/>
                <w:fitText w:val="1700" w:id="-148715516"/>
              </w:rPr>
              <w:t>取得年月</w:t>
            </w:r>
            <w:r w:rsidRPr="000644BF">
              <w:rPr>
                <w:rFonts w:ascii="ＭＳ 明朝" w:hAnsi="ＭＳ 明朝" w:hint="eastAsia"/>
                <w:spacing w:val="22"/>
                <w:fitText w:val="1700" w:id="-148715516"/>
              </w:rPr>
              <w:t>日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B8F0DB7" w14:textId="77777777" w:rsidR="00E60C97" w:rsidRDefault="00E60C97">
            <w:pPr>
              <w:pStyle w:val="a3"/>
              <w:spacing w:before="16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 xml:space="preserve">　　　年　　　　月　　　　日</w:t>
            </w:r>
          </w:p>
        </w:tc>
      </w:tr>
      <w:tr w:rsidR="00E60C97" w14:paraId="77359341" w14:textId="77777777" w:rsidTr="00F304EB">
        <w:trPr>
          <w:cantSplit/>
          <w:trHeight w:hRule="exact" w:val="536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29CBB323" w14:textId="77777777" w:rsidR="00E60C97" w:rsidRDefault="00E60C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1FA2" w14:textId="77777777" w:rsidR="00E60C97" w:rsidRDefault="00E60C97" w:rsidP="00F304EB">
            <w:pPr>
              <w:pStyle w:val="a3"/>
              <w:spacing w:before="163"/>
              <w:jc w:val="center"/>
              <w:rPr>
                <w:spacing w:val="0"/>
              </w:rPr>
            </w:pPr>
            <w:r w:rsidRPr="000644BF">
              <w:rPr>
                <w:rFonts w:ascii="ＭＳ 明朝" w:hAnsi="ＭＳ 明朝" w:hint="eastAsia"/>
                <w:spacing w:val="135"/>
                <w:fitText w:val="1700" w:id="-148715515"/>
              </w:rPr>
              <w:t>取得価</w:t>
            </w:r>
            <w:r w:rsidRPr="000644BF">
              <w:rPr>
                <w:rFonts w:ascii="ＭＳ 明朝" w:hAnsi="ＭＳ 明朝" w:hint="eastAsia"/>
                <w:spacing w:val="22"/>
                <w:fitText w:val="1700" w:id="-148715515"/>
              </w:rPr>
              <w:t>格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15E3C20" w14:textId="77777777" w:rsidR="00E60C97" w:rsidRDefault="00E60C97">
            <w:pPr>
              <w:pStyle w:val="a3"/>
              <w:spacing w:before="16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                 </w:t>
            </w:r>
            <w:r>
              <w:rPr>
                <w:rFonts w:ascii="ＭＳ 明朝" w:hAnsi="ＭＳ 明朝" w:hint="eastAsia"/>
              </w:rPr>
              <w:t xml:space="preserve">　　　　　円</w:t>
            </w:r>
          </w:p>
        </w:tc>
      </w:tr>
      <w:tr w:rsidR="00E60C97" w14:paraId="5C727640" w14:textId="77777777" w:rsidTr="00F304EB">
        <w:trPr>
          <w:cantSplit/>
          <w:trHeight w:hRule="exact" w:val="536"/>
        </w:trPr>
        <w:tc>
          <w:tcPr>
            <w:tcW w:w="42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D5F1993" w14:textId="77777777" w:rsidR="00E60C97" w:rsidRDefault="00E60C97">
            <w:pPr>
              <w:pStyle w:val="a3"/>
              <w:spacing w:before="163"/>
              <w:rPr>
                <w:spacing w:val="0"/>
              </w:rPr>
            </w:pPr>
          </w:p>
          <w:p w14:paraId="24650B13" w14:textId="77777777" w:rsidR="00E60C97" w:rsidRDefault="00E60C97">
            <w:pPr>
              <w:pStyle w:val="a3"/>
              <w:rPr>
                <w:spacing w:val="0"/>
              </w:rPr>
            </w:pPr>
          </w:p>
          <w:p w14:paraId="5366963E" w14:textId="77777777" w:rsidR="00E60C97" w:rsidRDefault="00E60C9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償</w:t>
            </w:r>
          </w:p>
          <w:p w14:paraId="219EA729" w14:textId="77777777" w:rsidR="00E60C97" w:rsidRDefault="00E60C97">
            <w:pPr>
              <w:pStyle w:val="a3"/>
              <w:rPr>
                <w:spacing w:val="0"/>
              </w:rPr>
            </w:pPr>
          </w:p>
          <w:p w14:paraId="5E7F932E" w14:textId="77777777" w:rsidR="00E60C97" w:rsidRDefault="00E60C97">
            <w:pPr>
              <w:pStyle w:val="a3"/>
              <w:rPr>
                <w:spacing w:val="0"/>
              </w:rPr>
            </w:pPr>
          </w:p>
          <w:p w14:paraId="5F3E29E5" w14:textId="77777777" w:rsidR="00E60C97" w:rsidRDefault="00E60C9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却</w:t>
            </w:r>
          </w:p>
          <w:p w14:paraId="6EDA1C64" w14:textId="77777777" w:rsidR="00E60C97" w:rsidRDefault="00E60C97">
            <w:pPr>
              <w:pStyle w:val="a3"/>
              <w:rPr>
                <w:spacing w:val="0"/>
              </w:rPr>
            </w:pPr>
          </w:p>
          <w:p w14:paraId="40801F3D" w14:textId="77777777" w:rsidR="00E60C97" w:rsidRDefault="00E60C97">
            <w:pPr>
              <w:pStyle w:val="a3"/>
              <w:rPr>
                <w:spacing w:val="0"/>
              </w:rPr>
            </w:pPr>
          </w:p>
          <w:p w14:paraId="0E3B4B31" w14:textId="77777777" w:rsidR="00E60C97" w:rsidRDefault="00E60C9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資</w:t>
            </w:r>
          </w:p>
          <w:p w14:paraId="13C05D16" w14:textId="77777777" w:rsidR="00E60C97" w:rsidRDefault="00E60C97">
            <w:pPr>
              <w:pStyle w:val="a3"/>
              <w:rPr>
                <w:spacing w:val="0"/>
              </w:rPr>
            </w:pPr>
          </w:p>
          <w:p w14:paraId="55BFD701" w14:textId="77777777" w:rsidR="00E60C97" w:rsidRDefault="00E60C97">
            <w:pPr>
              <w:pStyle w:val="a3"/>
              <w:rPr>
                <w:spacing w:val="0"/>
              </w:rPr>
            </w:pPr>
          </w:p>
          <w:p w14:paraId="3BA81C2D" w14:textId="77777777" w:rsidR="00E60C97" w:rsidRDefault="00E60C9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産</w:t>
            </w:r>
          </w:p>
        </w:tc>
        <w:tc>
          <w:tcPr>
            <w:tcW w:w="23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C9E2" w14:textId="77777777" w:rsidR="00E60C97" w:rsidRDefault="00E60C97" w:rsidP="00F304EB">
            <w:pPr>
              <w:pStyle w:val="a3"/>
              <w:spacing w:before="16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所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在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地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246AD48" w14:textId="77777777" w:rsidR="00E60C97" w:rsidRDefault="00E60C97">
            <w:pPr>
              <w:pStyle w:val="a3"/>
              <w:spacing w:before="163"/>
              <w:rPr>
                <w:spacing w:val="0"/>
              </w:rPr>
            </w:pPr>
          </w:p>
        </w:tc>
      </w:tr>
      <w:tr w:rsidR="00E60C97" w14:paraId="5CEB3CAC" w14:textId="77777777" w:rsidTr="00F304EB">
        <w:trPr>
          <w:cantSplit/>
          <w:trHeight w:hRule="exact" w:val="536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E2F5FF3" w14:textId="77777777" w:rsidR="00E60C97" w:rsidRDefault="00E60C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B9ED" w14:textId="77777777" w:rsidR="00E60C97" w:rsidRDefault="00E60C97" w:rsidP="00F304EB">
            <w:pPr>
              <w:pStyle w:val="a3"/>
              <w:spacing w:before="163"/>
              <w:jc w:val="center"/>
              <w:rPr>
                <w:spacing w:val="0"/>
              </w:rPr>
            </w:pPr>
            <w:r w:rsidRPr="000644BF">
              <w:rPr>
                <w:rFonts w:ascii="ＭＳ 明朝" w:hAnsi="ＭＳ 明朝" w:hint="eastAsia"/>
                <w:spacing w:val="75"/>
                <w:fitText w:val="1700" w:id="-148715514"/>
              </w:rPr>
              <w:t>取得年月</w:t>
            </w:r>
            <w:r w:rsidRPr="000644BF">
              <w:rPr>
                <w:rFonts w:ascii="ＭＳ 明朝" w:hAnsi="ＭＳ 明朝" w:hint="eastAsia"/>
                <w:spacing w:val="22"/>
                <w:fitText w:val="1700" w:id="-148715514"/>
              </w:rPr>
              <w:t>日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769B254" w14:textId="77777777" w:rsidR="00E60C97" w:rsidRDefault="00E60C97">
            <w:pPr>
              <w:pStyle w:val="a3"/>
              <w:spacing w:before="16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 xml:space="preserve">　　　年　　　　月　　　　日</w:t>
            </w:r>
          </w:p>
        </w:tc>
      </w:tr>
      <w:tr w:rsidR="00E60C97" w14:paraId="7080BEFD" w14:textId="77777777" w:rsidTr="00F304EB">
        <w:trPr>
          <w:cantSplit/>
          <w:trHeight w:hRule="exact" w:val="536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7836B80" w14:textId="77777777" w:rsidR="00E60C97" w:rsidRDefault="00E60C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DF40" w14:textId="77777777" w:rsidR="00E60C97" w:rsidRDefault="00E60C97" w:rsidP="00F304EB">
            <w:pPr>
              <w:pStyle w:val="a3"/>
              <w:spacing w:before="163"/>
              <w:jc w:val="center"/>
              <w:rPr>
                <w:spacing w:val="0"/>
              </w:rPr>
            </w:pPr>
            <w:r w:rsidRPr="000644BF">
              <w:rPr>
                <w:rFonts w:ascii="ＭＳ 明朝" w:hAnsi="ＭＳ 明朝" w:hint="eastAsia"/>
                <w:spacing w:val="135"/>
                <w:fitText w:val="1700" w:id="-148715513"/>
              </w:rPr>
              <w:t>取得価</w:t>
            </w:r>
            <w:r w:rsidRPr="000644BF">
              <w:rPr>
                <w:rFonts w:ascii="ＭＳ 明朝" w:hAnsi="ＭＳ 明朝" w:hint="eastAsia"/>
                <w:spacing w:val="22"/>
                <w:fitText w:val="1700" w:id="-148715513"/>
              </w:rPr>
              <w:t>格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6E4543F" w14:textId="77777777" w:rsidR="00E60C97" w:rsidRDefault="00E60C97">
            <w:pPr>
              <w:pStyle w:val="a3"/>
              <w:spacing w:before="16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                 </w:t>
            </w:r>
            <w:r>
              <w:rPr>
                <w:rFonts w:ascii="ＭＳ 明朝" w:hAnsi="ＭＳ 明朝" w:hint="eastAsia"/>
              </w:rPr>
              <w:t xml:space="preserve">　　　　　円</w:t>
            </w:r>
          </w:p>
        </w:tc>
      </w:tr>
      <w:tr w:rsidR="00E60C97" w14:paraId="00F93F11" w14:textId="77777777" w:rsidTr="00F304EB">
        <w:trPr>
          <w:cantSplit/>
          <w:trHeight w:hRule="exact" w:val="536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62BE267" w14:textId="77777777" w:rsidR="00E60C97" w:rsidRDefault="00E60C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951E0" w14:textId="77777777" w:rsidR="00E60C97" w:rsidRDefault="00E60C97" w:rsidP="00F304EB">
            <w:pPr>
              <w:pStyle w:val="a3"/>
              <w:spacing w:before="163"/>
              <w:jc w:val="center"/>
              <w:rPr>
                <w:spacing w:val="0"/>
              </w:rPr>
            </w:pPr>
            <w:r w:rsidRPr="000644BF">
              <w:rPr>
                <w:rFonts w:ascii="ＭＳ 明朝" w:hAnsi="ＭＳ 明朝" w:hint="eastAsia"/>
                <w:spacing w:val="135"/>
                <w:fitText w:val="1700" w:id="-148715512"/>
              </w:rPr>
              <w:t>帳簿価</w:t>
            </w:r>
            <w:r w:rsidRPr="000644BF">
              <w:rPr>
                <w:rFonts w:ascii="ＭＳ 明朝" w:hAnsi="ＭＳ 明朝" w:hint="eastAsia"/>
                <w:spacing w:val="22"/>
                <w:fitText w:val="1700" w:id="-148715512"/>
              </w:rPr>
              <w:t>格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0E6CAA8" w14:textId="77777777" w:rsidR="00E60C97" w:rsidRDefault="00E60C97">
            <w:pPr>
              <w:pStyle w:val="a3"/>
              <w:spacing w:before="16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                 </w:t>
            </w:r>
            <w:r>
              <w:rPr>
                <w:rFonts w:ascii="ＭＳ 明朝" w:hAnsi="ＭＳ 明朝" w:hint="eastAsia"/>
              </w:rPr>
              <w:t xml:space="preserve">　　　　　円</w:t>
            </w:r>
          </w:p>
        </w:tc>
      </w:tr>
      <w:tr w:rsidR="00E60C97" w14:paraId="47ACC1E3" w14:textId="77777777" w:rsidTr="00F304EB">
        <w:trPr>
          <w:cantSplit/>
          <w:trHeight w:hRule="exact" w:val="536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4F50CD8" w14:textId="77777777" w:rsidR="00E60C97" w:rsidRDefault="00E60C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AB7F9" w14:textId="77777777" w:rsidR="00E60C97" w:rsidRDefault="00E60C97" w:rsidP="00F304EB">
            <w:pPr>
              <w:pStyle w:val="a3"/>
              <w:spacing w:before="16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評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価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額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870BA6C" w14:textId="77777777" w:rsidR="00E60C97" w:rsidRDefault="00E60C97">
            <w:pPr>
              <w:pStyle w:val="a3"/>
              <w:spacing w:before="16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                 </w:t>
            </w:r>
            <w:r>
              <w:rPr>
                <w:rFonts w:ascii="ＭＳ 明朝" w:hAnsi="ＭＳ 明朝" w:hint="eastAsia"/>
              </w:rPr>
              <w:t xml:space="preserve">　　　　　円</w:t>
            </w:r>
          </w:p>
        </w:tc>
      </w:tr>
      <w:tr w:rsidR="00E60C97" w14:paraId="33F7575A" w14:textId="77777777" w:rsidTr="00F304EB">
        <w:trPr>
          <w:cantSplit/>
          <w:trHeight w:hRule="exact" w:val="536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996F695" w14:textId="77777777" w:rsidR="00E60C97" w:rsidRDefault="00E60C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9928" w14:textId="77777777" w:rsidR="00E60C97" w:rsidRDefault="00E60C97" w:rsidP="00F304EB">
            <w:pPr>
              <w:pStyle w:val="a3"/>
              <w:spacing w:before="163"/>
              <w:jc w:val="center"/>
              <w:rPr>
                <w:spacing w:val="0"/>
              </w:rPr>
            </w:pPr>
            <w:r w:rsidRPr="000644BF">
              <w:rPr>
                <w:rFonts w:ascii="ＭＳ 明朝" w:hAnsi="ＭＳ 明朝" w:hint="eastAsia"/>
                <w:spacing w:val="135"/>
                <w:fitText w:val="1700" w:id="-148715511"/>
              </w:rPr>
              <w:t>決定価</w:t>
            </w:r>
            <w:r w:rsidRPr="000644BF">
              <w:rPr>
                <w:rFonts w:ascii="ＭＳ 明朝" w:hAnsi="ＭＳ 明朝" w:hint="eastAsia"/>
                <w:spacing w:val="22"/>
                <w:fitText w:val="1700" w:id="-148715511"/>
              </w:rPr>
              <w:t>格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6C66400" w14:textId="77777777" w:rsidR="00E60C97" w:rsidRDefault="00E60C97">
            <w:pPr>
              <w:pStyle w:val="a3"/>
              <w:spacing w:before="16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                 </w:t>
            </w:r>
            <w:r>
              <w:rPr>
                <w:rFonts w:ascii="ＭＳ 明朝" w:hAnsi="ＭＳ 明朝" w:hint="eastAsia"/>
              </w:rPr>
              <w:t xml:space="preserve">　　　　　円</w:t>
            </w:r>
          </w:p>
        </w:tc>
      </w:tr>
      <w:tr w:rsidR="00E60C97" w14:paraId="2A509EDA" w14:textId="77777777" w:rsidTr="00F304EB">
        <w:trPr>
          <w:cantSplit/>
          <w:trHeight w:hRule="exact" w:val="536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2DEDB35" w14:textId="77777777" w:rsidR="00E60C97" w:rsidRDefault="00E60C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4CFB" w14:textId="77777777" w:rsidR="00E60C97" w:rsidRDefault="00E60C97" w:rsidP="00F304EB">
            <w:pPr>
              <w:pStyle w:val="a3"/>
              <w:spacing w:before="163"/>
              <w:jc w:val="center"/>
              <w:rPr>
                <w:spacing w:val="0"/>
              </w:rPr>
            </w:pPr>
            <w:r w:rsidRPr="000644BF">
              <w:rPr>
                <w:rFonts w:ascii="ＭＳ 明朝" w:hAnsi="ＭＳ 明朝" w:hint="eastAsia"/>
                <w:spacing w:val="75"/>
                <w:fitText w:val="1700" w:id="-148715510"/>
              </w:rPr>
              <w:t>課税標準</w:t>
            </w:r>
            <w:r w:rsidRPr="000644BF">
              <w:rPr>
                <w:rFonts w:ascii="ＭＳ 明朝" w:hAnsi="ＭＳ 明朝" w:hint="eastAsia"/>
                <w:spacing w:val="22"/>
                <w:fitText w:val="1700" w:id="-148715510"/>
              </w:rPr>
              <w:t>額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3721305" w14:textId="77777777" w:rsidR="00E60C97" w:rsidRDefault="00E60C97">
            <w:pPr>
              <w:pStyle w:val="a3"/>
              <w:spacing w:before="16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                 </w:t>
            </w:r>
            <w:r>
              <w:rPr>
                <w:rFonts w:ascii="ＭＳ 明朝" w:hAnsi="ＭＳ 明朝" w:hint="eastAsia"/>
              </w:rPr>
              <w:t xml:space="preserve">　　　　　円</w:t>
            </w:r>
          </w:p>
        </w:tc>
      </w:tr>
      <w:tr w:rsidR="00E60C97" w14:paraId="29DD4099" w14:textId="77777777" w:rsidTr="00F304EB">
        <w:trPr>
          <w:trHeight w:hRule="exact" w:val="536"/>
        </w:trPr>
        <w:tc>
          <w:tcPr>
            <w:tcW w:w="2729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1EAEA95" w14:textId="77777777" w:rsidR="00E60C97" w:rsidRDefault="00E60C97">
            <w:pPr>
              <w:pStyle w:val="a3"/>
              <w:spacing w:before="16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F609A6">
              <w:rPr>
                <w:rFonts w:ascii="ＭＳ 明朝" w:hAnsi="ＭＳ 明朝" w:hint="eastAsia"/>
                <w:spacing w:val="15"/>
                <w:fitText w:val="2140" w:id="-148715509"/>
              </w:rPr>
              <w:t>事業の用に供した</w:t>
            </w:r>
            <w:r w:rsidRPr="00F609A6">
              <w:rPr>
                <w:rFonts w:ascii="ＭＳ 明朝" w:hAnsi="ＭＳ 明朝" w:hint="eastAsia"/>
                <w:spacing w:val="5"/>
                <w:fitText w:val="2140" w:id="-148715509"/>
              </w:rPr>
              <w:t>日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C364AB7" w14:textId="77777777" w:rsidR="00E60C97" w:rsidRDefault="00E60C97">
            <w:pPr>
              <w:pStyle w:val="a3"/>
              <w:spacing w:before="16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 xml:space="preserve">　　　年　　　　月　　　　日</w:t>
            </w:r>
          </w:p>
        </w:tc>
      </w:tr>
    </w:tbl>
    <w:p w14:paraId="2803F990" w14:textId="77777777" w:rsidR="00E60C97" w:rsidRDefault="00E60C97">
      <w:pPr>
        <w:pStyle w:val="a3"/>
        <w:spacing w:line="163" w:lineRule="exact"/>
        <w:rPr>
          <w:spacing w:val="0"/>
        </w:rPr>
      </w:pPr>
    </w:p>
    <w:p w14:paraId="3B89C3D5" w14:textId="77777777" w:rsidR="00E60C97" w:rsidRDefault="00E60C9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添付書類（１）上記記載事項の明細　（２）施設の概要書その他参考となる</w:t>
      </w:r>
      <w:r w:rsidR="00CE4897">
        <w:rPr>
          <w:rFonts w:ascii="ＭＳ 明朝" w:hAnsi="ＭＳ 明朝" w:hint="eastAsia"/>
        </w:rPr>
        <w:t>資料</w:t>
      </w:r>
    </w:p>
    <w:sectPr w:rsidR="00E60C97" w:rsidSect="00E60C97">
      <w:pgSz w:w="11906" w:h="16838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CA538" w14:textId="77777777" w:rsidR="00E412C9" w:rsidRDefault="00E412C9" w:rsidP="00F609A6">
      <w:r>
        <w:separator/>
      </w:r>
    </w:p>
  </w:endnote>
  <w:endnote w:type="continuationSeparator" w:id="0">
    <w:p w14:paraId="0C407EC0" w14:textId="77777777" w:rsidR="00E412C9" w:rsidRDefault="00E412C9" w:rsidP="00F6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A96E6" w14:textId="77777777" w:rsidR="00E412C9" w:rsidRDefault="00E412C9" w:rsidP="00F609A6">
      <w:r>
        <w:separator/>
      </w:r>
    </w:p>
  </w:footnote>
  <w:footnote w:type="continuationSeparator" w:id="0">
    <w:p w14:paraId="63DF2E9B" w14:textId="77777777" w:rsidR="00E412C9" w:rsidRDefault="00E412C9" w:rsidP="00F60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hideSpellingErrors/>
  <w:hideGrammaticalErrors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C97"/>
    <w:rsid w:val="000644BF"/>
    <w:rsid w:val="0006652E"/>
    <w:rsid w:val="000927B6"/>
    <w:rsid w:val="00094BF1"/>
    <w:rsid w:val="000C0D8D"/>
    <w:rsid w:val="000E6462"/>
    <w:rsid w:val="001B3CA0"/>
    <w:rsid w:val="001B3FBD"/>
    <w:rsid w:val="001C6CEC"/>
    <w:rsid w:val="001D134F"/>
    <w:rsid w:val="00270AE9"/>
    <w:rsid w:val="00414DCA"/>
    <w:rsid w:val="00417890"/>
    <w:rsid w:val="00425B69"/>
    <w:rsid w:val="004760E1"/>
    <w:rsid w:val="00563A2F"/>
    <w:rsid w:val="005B1621"/>
    <w:rsid w:val="00681D2A"/>
    <w:rsid w:val="0088311C"/>
    <w:rsid w:val="00893E51"/>
    <w:rsid w:val="008E407F"/>
    <w:rsid w:val="0090032D"/>
    <w:rsid w:val="00907B63"/>
    <w:rsid w:val="0093050F"/>
    <w:rsid w:val="00A122E2"/>
    <w:rsid w:val="00B14218"/>
    <w:rsid w:val="00B26C12"/>
    <w:rsid w:val="00B32A68"/>
    <w:rsid w:val="00BA4D5F"/>
    <w:rsid w:val="00BB3813"/>
    <w:rsid w:val="00C74D0E"/>
    <w:rsid w:val="00CE4897"/>
    <w:rsid w:val="00D05767"/>
    <w:rsid w:val="00DF57AD"/>
    <w:rsid w:val="00E33E69"/>
    <w:rsid w:val="00E412C9"/>
    <w:rsid w:val="00E51C5F"/>
    <w:rsid w:val="00E60C97"/>
    <w:rsid w:val="00E71CE0"/>
    <w:rsid w:val="00EA4C3E"/>
    <w:rsid w:val="00ED59CB"/>
    <w:rsid w:val="00ED6838"/>
    <w:rsid w:val="00EE1EFC"/>
    <w:rsid w:val="00EF091F"/>
    <w:rsid w:val="00F07E2E"/>
    <w:rsid w:val="00F304EB"/>
    <w:rsid w:val="00F5244F"/>
    <w:rsid w:val="00F609A6"/>
    <w:rsid w:val="00FC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68D65F"/>
  <w15:docId w15:val="{420B7173-7957-4FDA-8552-C03DE72D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07E2E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F609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09A6"/>
  </w:style>
  <w:style w:type="paragraph" w:styleId="a6">
    <w:name w:val="footer"/>
    <w:basedOn w:val="a"/>
    <w:link w:val="a7"/>
    <w:uiPriority w:val="99"/>
    <w:unhideWhenUsed/>
    <w:rsid w:val="00F609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0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nakami\&#12487;&#12473;&#12463;&#12488;&#12483;&#1250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minakami</dc:creator>
  <cp:keywords/>
  <dc:description/>
  <cp:lastModifiedBy>真庭 蓮温</cp:lastModifiedBy>
  <cp:revision>36</cp:revision>
  <cp:lastPrinted>2023-09-19T06:34:00Z</cp:lastPrinted>
  <dcterms:created xsi:type="dcterms:W3CDTF">2011-07-04T02:09:00Z</dcterms:created>
  <dcterms:modified xsi:type="dcterms:W3CDTF">2025-09-25T00:07:00Z</dcterms:modified>
</cp:coreProperties>
</file>