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F46D" w14:textId="77777777" w:rsidR="00202E02" w:rsidRPr="004F009A" w:rsidRDefault="00202E02" w:rsidP="004F009A">
      <w:pPr>
        <w:wordWrap/>
        <w:overflowPunct w:val="0"/>
      </w:pPr>
      <w:r w:rsidRPr="004F009A">
        <w:rPr>
          <w:rFonts w:hint="eastAsia"/>
        </w:rPr>
        <w:t>様式第</w:t>
      </w:r>
      <w:r w:rsidRPr="004F009A">
        <w:t>3</w:t>
      </w:r>
      <w:r w:rsidRPr="004F009A">
        <w:rPr>
          <w:rFonts w:hint="eastAsia"/>
        </w:rPr>
        <w:t>号の</w:t>
      </w:r>
      <w:r w:rsidRPr="004F009A">
        <w:t>2(</w:t>
      </w:r>
      <w:r w:rsidRPr="004F009A">
        <w:rPr>
          <w:rFonts w:hint="eastAsia"/>
        </w:rPr>
        <w:t>第</w:t>
      </w:r>
      <w:r w:rsidRPr="004F009A">
        <w:t>5</w:t>
      </w:r>
      <w:r w:rsidRPr="004F009A">
        <w:rPr>
          <w:rFonts w:hint="eastAsia"/>
        </w:rPr>
        <w:t>条関係</w:t>
      </w:r>
      <w:r w:rsidRPr="004F009A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105"/>
        <w:gridCol w:w="749"/>
        <w:gridCol w:w="511"/>
        <w:gridCol w:w="945"/>
        <w:gridCol w:w="315"/>
        <w:gridCol w:w="840"/>
        <w:gridCol w:w="840"/>
        <w:gridCol w:w="210"/>
        <w:gridCol w:w="525"/>
        <w:gridCol w:w="315"/>
        <w:gridCol w:w="1155"/>
        <w:gridCol w:w="210"/>
        <w:gridCol w:w="2063"/>
        <w:gridCol w:w="218"/>
      </w:tblGrid>
      <w:tr w:rsidR="00202E02" w:rsidRPr="004F009A" w14:paraId="0C53B45D" w14:textId="77777777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617" w:type="dxa"/>
            <w:gridSpan w:val="16"/>
            <w:tcBorders>
              <w:top w:val="single" w:sz="4" w:space="0" w:color="auto"/>
            </w:tcBorders>
            <w:vAlign w:val="bottom"/>
          </w:tcPr>
          <w:p w14:paraId="4C2BD66F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移動支援事業利用内容変更申請書</w:t>
            </w:r>
          </w:p>
          <w:p w14:paraId="48CE3C30" w14:textId="77777777" w:rsidR="00202E02" w:rsidRPr="004F009A" w:rsidRDefault="00202E02"/>
          <w:p w14:paraId="2AE7CB71" w14:textId="77777777" w:rsidR="00202E02" w:rsidRPr="004F009A" w:rsidRDefault="00202E02">
            <w:r w:rsidRPr="004F009A">
              <w:rPr>
                <w:rFonts w:hint="eastAsia"/>
              </w:rPr>
              <w:t>みなかみ町長　　　　様</w:t>
            </w:r>
          </w:p>
          <w:p w14:paraId="197464E7" w14:textId="77777777" w:rsidR="00202E02" w:rsidRPr="004F009A" w:rsidRDefault="00202E02"/>
          <w:p w14:paraId="214FA3E6" w14:textId="77777777" w:rsidR="00202E02" w:rsidRPr="004F009A" w:rsidRDefault="00202E02"/>
          <w:p w14:paraId="074F67F4" w14:textId="77777777" w:rsidR="00202E02" w:rsidRPr="004F009A" w:rsidRDefault="00202E02">
            <w:pPr>
              <w:jc w:val="right"/>
            </w:pPr>
            <w:r w:rsidRPr="004F009A">
              <w:rPr>
                <w:rFonts w:hint="eastAsia"/>
              </w:rPr>
              <w:t>申請年月日　　　　　年　　月　　日</w:t>
            </w:r>
          </w:p>
        </w:tc>
      </w:tr>
      <w:tr w:rsidR="00202E02" w:rsidRPr="004F009A" w14:paraId="586ABC5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023B1A86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7525C7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  <w:spacing w:val="156"/>
              </w:rPr>
              <w:t>申請</w:t>
            </w:r>
            <w:r w:rsidRPr="004F009A"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70562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65305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DF87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生年月日</w:t>
            </w:r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B097F" w14:textId="77777777" w:rsidR="00202E02" w:rsidRPr="004F009A" w:rsidRDefault="00202E02">
            <w:pPr>
              <w:jc w:val="right"/>
            </w:pPr>
            <w:r w:rsidRPr="004F009A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07A8239C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  <w:tr w:rsidR="00202E02" w:rsidRPr="004F009A" w14:paraId="06F8DB5B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11C71C16" w14:textId="77777777" w:rsidR="00202E02" w:rsidRPr="004F009A" w:rsidRDefault="00202E02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355C" w14:textId="77777777" w:rsidR="00202E02" w:rsidRPr="004F009A" w:rsidRDefault="00202E02"/>
        </w:tc>
        <w:tc>
          <w:tcPr>
            <w:tcW w:w="13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B32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DFA9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2FB5" w14:textId="77777777" w:rsidR="00202E02" w:rsidRPr="004F009A" w:rsidRDefault="00202E02"/>
        </w:tc>
        <w:tc>
          <w:tcPr>
            <w:tcW w:w="34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060" w14:textId="77777777" w:rsidR="00202E02" w:rsidRPr="004F009A" w:rsidRDefault="00202E02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A43D2C0" w14:textId="77777777" w:rsidR="00202E02" w:rsidRPr="004F009A" w:rsidRDefault="00202E02"/>
        </w:tc>
      </w:tr>
      <w:tr w:rsidR="00202E02" w:rsidRPr="004F009A" w14:paraId="4C7E1569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1403F01A" w14:textId="77777777" w:rsidR="00202E02" w:rsidRPr="004F009A" w:rsidRDefault="00202E02"/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D834" w14:textId="77777777" w:rsidR="00202E02" w:rsidRPr="004F009A" w:rsidRDefault="00202E02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D07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居住地</w:t>
            </w: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C04" w14:textId="77777777" w:rsidR="00202E02" w:rsidRPr="004F009A" w:rsidRDefault="00202E02">
            <w:r w:rsidRPr="004F009A">
              <w:rPr>
                <w:rFonts w:hint="eastAsia"/>
              </w:rPr>
              <w:t>〒　　　―</w:t>
            </w:r>
          </w:p>
          <w:p w14:paraId="7D193150" w14:textId="77777777" w:rsidR="00202E02" w:rsidRPr="004F009A" w:rsidRDefault="00202E02"/>
          <w:p w14:paraId="4A85BE6D" w14:textId="77777777" w:rsidR="00202E02" w:rsidRPr="004F009A" w:rsidRDefault="00202E02">
            <w:pPr>
              <w:jc w:val="right"/>
            </w:pPr>
            <w:r w:rsidRPr="004F009A"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7E738E3" w14:textId="77777777" w:rsidR="00202E02" w:rsidRPr="004F009A" w:rsidRDefault="00202E02"/>
        </w:tc>
      </w:tr>
      <w:tr w:rsidR="00202E02" w:rsidRPr="004F009A" w14:paraId="3E9C271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1C0838C9" w14:textId="77777777" w:rsidR="00202E02" w:rsidRPr="004F009A" w:rsidRDefault="00202E02"/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7301E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DB21C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364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生年月日</w:t>
            </w:r>
          </w:p>
        </w:tc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CDE4A" w14:textId="77777777" w:rsidR="00202E02" w:rsidRPr="004F009A" w:rsidRDefault="00202E02">
            <w:pPr>
              <w:jc w:val="right"/>
            </w:pPr>
            <w:r w:rsidRPr="004F009A"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1A8AA5B" w14:textId="77777777" w:rsidR="00202E02" w:rsidRPr="004F009A" w:rsidRDefault="00202E02"/>
        </w:tc>
      </w:tr>
      <w:tr w:rsidR="00202E02" w:rsidRPr="004F009A" w14:paraId="04CF7F6A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793B85B" w14:textId="77777777" w:rsidR="00202E02" w:rsidRPr="004F009A" w:rsidRDefault="00202E02"/>
        </w:tc>
        <w:tc>
          <w:tcPr>
            <w:tcW w:w="1763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FB1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  <w:spacing w:val="20"/>
              </w:rPr>
              <w:t>利用申請に</w:t>
            </w:r>
            <w:r w:rsidRPr="004F009A">
              <w:rPr>
                <w:rFonts w:hint="eastAsia"/>
              </w:rPr>
              <w:t>係る児童氏名</w:t>
            </w:r>
          </w:p>
        </w:tc>
        <w:tc>
          <w:tcPr>
            <w:tcW w:w="2940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1D4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467" w14:textId="77777777" w:rsidR="00202E02" w:rsidRPr="004F009A" w:rsidRDefault="00202E02"/>
        </w:tc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EAB6" w14:textId="77777777" w:rsidR="00202E02" w:rsidRPr="004F009A" w:rsidRDefault="00202E02"/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4408130C" w14:textId="77777777" w:rsidR="00202E02" w:rsidRPr="004F009A" w:rsidRDefault="00202E02"/>
        </w:tc>
      </w:tr>
      <w:tr w:rsidR="00202E02" w:rsidRPr="004F009A" w14:paraId="0B0B9FA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757C6FF" w14:textId="77777777" w:rsidR="00202E02" w:rsidRPr="004F009A" w:rsidRDefault="00202E02"/>
        </w:tc>
        <w:tc>
          <w:tcPr>
            <w:tcW w:w="17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508" w14:textId="77777777" w:rsidR="00202E02" w:rsidRPr="004F009A" w:rsidRDefault="00202E02">
            <w:pPr>
              <w:jc w:val="distribute"/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3049" w14:textId="77777777" w:rsidR="00202E02" w:rsidRPr="004F009A" w:rsidRDefault="00202E02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4E70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続柄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0A83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4F6905AD" w14:textId="77777777" w:rsidR="00202E02" w:rsidRPr="004F009A" w:rsidRDefault="00202E02"/>
        </w:tc>
      </w:tr>
      <w:tr w:rsidR="00202E02" w:rsidRPr="004F009A" w14:paraId="466A9015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57F7BEE6" w14:textId="77777777" w:rsidR="00202E02" w:rsidRPr="004F009A" w:rsidRDefault="00202E02"/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E78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身体障害者手帳番号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E788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27F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療育手帳番号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706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8CF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精神障害者保健福祉手帳番号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88B1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4AF8D0AE" w14:textId="77777777" w:rsidR="00202E02" w:rsidRPr="004F009A" w:rsidRDefault="00202E02"/>
        </w:tc>
      </w:tr>
      <w:tr w:rsidR="00202E02" w:rsidRPr="004F009A" w14:paraId="3553654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17" w:type="dxa"/>
            <w:gridSpan w:val="16"/>
            <w:vAlign w:val="center"/>
          </w:tcPr>
          <w:p w14:paraId="01264C8D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  <w:tr w:rsidR="00202E02" w:rsidRPr="004F009A" w14:paraId="03B65104" w14:textId="77777777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5B62685B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C89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変更内容</w:t>
            </w: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E476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236563E7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  <w:tr w:rsidR="00202E02" w:rsidRPr="004F009A" w14:paraId="09DD34C1" w14:textId="77777777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44EAD7F" w14:textId="77777777" w:rsidR="00202E02" w:rsidRPr="004F009A" w:rsidRDefault="00202E02"/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69A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変更理由</w:t>
            </w: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4E4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30A6CB97" w14:textId="77777777" w:rsidR="00202E02" w:rsidRPr="004F009A" w:rsidRDefault="00202E02"/>
        </w:tc>
      </w:tr>
      <w:tr w:rsidR="00202E02" w:rsidRPr="004F009A" w14:paraId="7FC5F6D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17" w:type="dxa"/>
            <w:gridSpan w:val="16"/>
            <w:vAlign w:val="center"/>
          </w:tcPr>
          <w:p w14:paraId="063D7BE0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  <w:tr w:rsidR="00202E02" w:rsidRPr="004F009A" w14:paraId="0DACFF1B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689BBEB1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EF80D1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サービス利用の状況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6B6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437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利用中のサービスの種類と内容等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27C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障害程度区分認定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2D0AAD74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  <w:tr w:rsidR="00202E02" w:rsidRPr="004F009A" w14:paraId="753B1D72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40C3589E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2B8CE0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414C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  <w:spacing w:val="105"/>
              </w:rPr>
              <w:t>訪問</w:t>
            </w:r>
            <w:r w:rsidRPr="004F009A">
              <w:rPr>
                <w:rFonts w:hint="eastAsia"/>
              </w:rPr>
              <w:t>系サービス</w:t>
            </w:r>
          </w:p>
        </w:tc>
        <w:tc>
          <w:tcPr>
            <w:tcW w:w="5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C4E0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4B3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2981D7A8" w14:textId="77777777" w:rsidR="00202E02" w:rsidRPr="004F009A" w:rsidRDefault="00202E02"/>
        </w:tc>
      </w:tr>
      <w:tr w:rsidR="00202E02" w:rsidRPr="004F009A" w14:paraId="1AAD425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7E5A150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A607D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0EF" w14:textId="77777777" w:rsidR="00202E02" w:rsidRPr="004F009A" w:rsidRDefault="00202E02">
            <w:pPr>
              <w:jc w:val="distribute"/>
              <w:rPr>
                <w:spacing w:val="105"/>
              </w:rPr>
            </w:pPr>
          </w:p>
        </w:tc>
        <w:tc>
          <w:tcPr>
            <w:tcW w:w="5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55C0" w14:textId="77777777" w:rsidR="00202E02" w:rsidRPr="004F009A" w:rsidRDefault="00202E02"/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338" w14:textId="77777777" w:rsidR="00202E02" w:rsidRPr="004F009A" w:rsidRDefault="00202E02">
            <w:r w:rsidRPr="004F009A">
              <w:rPr>
                <w:rFonts w:hint="eastAsia"/>
              </w:rPr>
              <w:t xml:space="preserve">　非該当・</w:t>
            </w:r>
          </w:p>
          <w:p w14:paraId="2324253A" w14:textId="77777777" w:rsidR="00202E02" w:rsidRPr="004F009A" w:rsidRDefault="00202E02">
            <w:r w:rsidRPr="004F009A">
              <w:rPr>
                <w:rFonts w:hint="eastAsia"/>
              </w:rPr>
              <w:t xml:space="preserve">　区分　</w:t>
            </w:r>
            <w:r w:rsidRPr="004F009A">
              <w:t>1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2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3</w:t>
            </w:r>
          </w:p>
          <w:p w14:paraId="3CB4D94B" w14:textId="77777777" w:rsidR="00202E02" w:rsidRPr="004F009A" w:rsidRDefault="00202E02">
            <w:r w:rsidRPr="004F009A">
              <w:rPr>
                <w:rFonts w:hint="eastAsia"/>
              </w:rPr>
              <w:t xml:space="preserve">　　　　</w:t>
            </w:r>
            <w:r w:rsidRPr="004F009A">
              <w:t>4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5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6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0100E712" w14:textId="77777777" w:rsidR="00202E02" w:rsidRPr="004F009A" w:rsidRDefault="00202E02"/>
        </w:tc>
      </w:tr>
      <w:tr w:rsidR="00202E02" w:rsidRPr="004F009A" w14:paraId="5BD29FD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03D6717A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CC15F2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516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日中活動系サービス</w:t>
            </w:r>
          </w:p>
        </w:tc>
        <w:tc>
          <w:tcPr>
            <w:tcW w:w="5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8D2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533C" w14:textId="77777777" w:rsidR="00202E02" w:rsidRPr="004F009A" w:rsidRDefault="00202E02"/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6612018E" w14:textId="77777777" w:rsidR="00202E02" w:rsidRPr="004F009A" w:rsidRDefault="00202E02"/>
        </w:tc>
      </w:tr>
      <w:tr w:rsidR="00202E02" w:rsidRPr="004F009A" w14:paraId="4807730D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3A4AF397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6FC4B1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62A" w14:textId="77777777" w:rsidR="00202E02" w:rsidRPr="004F009A" w:rsidRDefault="00202E02">
            <w:pPr>
              <w:jc w:val="distribute"/>
            </w:pPr>
          </w:p>
        </w:tc>
        <w:tc>
          <w:tcPr>
            <w:tcW w:w="5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9743" w14:textId="77777777" w:rsidR="00202E02" w:rsidRPr="004F009A" w:rsidRDefault="00202E02"/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9C30" w14:textId="77777777" w:rsidR="00202E02" w:rsidRPr="004F009A" w:rsidRDefault="00202E02">
            <w:r w:rsidRPr="004F009A">
              <w:rPr>
                <w:rFonts w:hint="eastAsia"/>
              </w:rPr>
              <w:t>障害福祉サービスの月額負担上限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22E1B5C8" w14:textId="77777777" w:rsidR="00202E02" w:rsidRPr="004F009A" w:rsidRDefault="00202E02"/>
        </w:tc>
      </w:tr>
      <w:tr w:rsidR="00202E02" w:rsidRPr="004F009A" w14:paraId="3D5C4C53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60D598CE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5403EE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AD49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  <w:spacing w:val="105"/>
              </w:rPr>
              <w:t>居</w:t>
            </w:r>
            <w:r w:rsidR="003D17BA" w:rsidRPr="004F009A">
              <w:rPr>
                <w:rFonts w:hint="eastAsia"/>
                <w:spacing w:val="105"/>
              </w:rPr>
              <w:t>住</w:t>
            </w:r>
            <w:r w:rsidRPr="004F009A">
              <w:rPr>
                <w:rFonts w:hint="eastAsia"/>
              </w:rPr>
              <w:t>系サービス</w:t>
            </w:r>
          </w:p>
        </w:tc>
        <w:tc>
          <w:tcPr>
            <w:tcW w:w="5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BAE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7AF6" w14:textId="77777777" w:rsidR="00202E02" w:rsidRPr="004F009A" w:rsidRDefault="00202E02"/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719006A8" w14:textId="77777777" w:rsidR="00202E02" w:rsidRPr="004F009A" w:rsidRDefault="00202E02"/>
        </w:tc>
      </w:tr>
      <w:tr w:rsidR="00202E02" w:rsidRPr="004F009A" w14:paraId="437BC1C8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18E8D835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B2ABE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B6C" w14:textId="77777777" w:rsidR="00202E02" w:rsidRPr="004F009A" w:rsidRDefault="00202E02">
            <w:pPr>
              <w:jc w:val="distribute"/>
              <w:rPr>
                <w:spacing w:val="105"/>
              </w:rPr>
            </w:pPr>
          </w:p>
        </w:tc>
        <w:tc>
          <w:tcPr>
            <w:tcW w:w="5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440" w14:textId="77777777" w:rsidR="00202E02" w:rsidRPr="004F009A" w:rsidRDefault="00202E02"/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92B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3D03525E" w14:textId="77777777" w:rsidR="00202E02" w:rsidRPr="004F009A" w:rsidRDefault="00202E02"/>
        </w:tc>
      </w:tr>
      <w:tr w:rsidR="00202E02" w:rsidRPr="004F009A" w14:paraId="74F52EC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DC5E321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A76226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1AB4" w14:textId="77777777" w:rsidR="00202E02" w:rsidRPr="004F009A" w:rsidRDefault="00202E02">
            <w:pPr>
              <w:jc w:val="distribute"/>
            </w:pPr>
            <w:r w:rsidRPr="004F009A">
              <w:rPr>
                <w:rFonts w:hint="eastAsia"/>
              </w:rPr>
              <w:t>介護保険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4F7F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要介護認定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8864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有・無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2239" w14:textId="77777777" w:rsidR="00202E02" w:rsidRPr="004F009A" w:rsidRDefault="00202E02">
            <w:pPr>
              <w:jc w:val="center"/>
            </w:pPr>
            <w:r w:rsidRPr="004F009A">
              <w:rPr>
                <w:rFonts w:hint="eastAsia"/>
              </w:rPr>
              <w:t>要介護度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989" w14:textId="77777777" w:rsidR="00202E02" w:rsidRPr="004F009A" w:rsidRDefault="00202E02">
            <w:r w:rsidRPr="004F009A">
              <w:rPr>
                <w:rFonts w:hint="eastAsia"/>
              </w:rPr>
              <w:t>要支援</w:t>
            </w:r>
            <w:r w:rsidRPr="004F009A">
              <w:t>(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)</w:t>
            </w:r>
            <w:r w:rsidRPr="004F009A">
              <w:rPr>
                <w:rFonts w:hint="eastAsia"/>
              </w:rPr>
              <w:t xml:space="preserve">・要介護　</w:t>
            </w:r>
            <w:r w:rsidRPr="004F009A">
              <w:t>1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2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3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4</w:t>
            </w:r>
            <w:r w:rsidRPr="004F009A">
              <w:rPr>
                <w:rFonts w:hint="eastAsia"/>
              </w:rPr>
              <w:t xml:space="preserve">　</w:t>
            </w:r>
            <w:r w:rsidRPr="004F009A">
              <w:t>5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3DE0D26B" w14:textId="77777777" w:rsidR="00202E02" w:rsidRPr="004F009A" w:rsidRDefault="00202E02"/>
        </w:tc>
      </w:tr>
      <w:tr w:rsidR="00202E02" w:rsidRPr="004F009A" w14:paraId="1579494A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7D11902A" w14:textId="77777777" w:rsidR="00202E02" w:rsidRPr="004F009A" w:rsidRDefault="00202E02"/>
        </w:tc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D49ADD" w14:textId="77777777" w:rsidR="00202E02" w:rsidRPr="004F009A" w:rsidRDefault="00202E02">
            <w:pPr>
              <w:jc w:val="center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D0A5" w14:textId="77777777" w:rsidR="00202E02" w:rsidRPr="004F009A" w:rsidRDefault="00202E02">
            <w:pPr>
              <w:jc w:val="distribute"/>
            </w:pPr>
          </w:p>
        </w:tc>
        <w:tc>
          <w:tcPr>
            <w:tcW w:w="7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B44" w14:textId="77777777" w:rsidR="00202E02" w:rsidRPr="004F009A" w:rsidRDefault="00202E02">
            <w:r w:rsidRPr="004F009A">
              <w:rPr>
                <w:rFonts w:hint="eastAsia"/>
              </w:rPr>
              <w:t>利用中のサービスの種類と内容等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2AEE5D2D" w14:textId="77777777" w:rsidR="00202E02" w:rsidRPr="004F009A" w:rsidRDefault="00202E02"/>
        </w:tc>
      </w:tr>
      <w:tr w:rsidR="00202E02" w:rsidRPr="004F009A" w14:paraId="57F4587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17" w:type="dxa"/>
            <w:gridSpan w:val="16"/>
            <w:tcBorders>
              <w:bottom w:val="single" w:sz="4" w:space="0" w:color="auto"/>
            </w:tcBorders>
            <w:vAlign w:val="center"/>
          </w:tcPr>
          <w:p w14:paraId="68FD495D" w14:textId="77777777" w:rsidR="00202E02" w:rsidRPr="004F009A" w:rsidRDefault="00202E02">
            <w:r w:rsidRPr="004F009A">
              <w:rPr>
                <w:rFonts w:hint="eastAsia"/>
              </w:rPr>
              <w:t xml:space="preserve">　</w:t>
            </w:r>
          </w:p>
        </w:tc>
      </w:tr>
    </w:tbl>
    <w:p w14:paraId="53F1B0DB" w14:textId="77777777" w:rsidR="00202E02" w:rsidRPr="004F009A" w:rsidRDefault="00202E02"/>
    <w:sectPr w:rsidR="00202E02" w:rsidRPr="004F009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8A2E" w14:textId="77777777" w:rsidR="00D61F04" w:rsidRDefault="00D61F04">
      <w:r>
        <w:separator/>
      </w:r>
    </w:p>
  </w:endnote>
  <w:endnote w:type="continuationSeparator" w:id="0">
    <w:p w14:paraId="64C4A4DA" w14:textId="77777777" w:rsidR="00D61F04" w:rsidRDefault="00D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160" w14:textId="77777777" w:rsidR="00D61F04" w:rsidRDefault="00D61F04">
      <w:r>
        <w:separator/>
      </w:r>
    </w:p>
  </w:footnote>
  <w:footnote w:type="continuationSeparator" w:id="0">
    <w:p w14:paraId="1ED700E1" w14:textId="77777777" w:rsidR="00D61F04" w:rsidRDefault="00D6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BA"/>
    <w:rsid w:val="00202E02"/>
    <w:rsid w:val="003D17BA"/>
    <w:rsid w:val="003E3538"/>
    <w:rsid w:val="004F009A"/>
    <w:rsid w:val="00BF0F71"/>
    <w:rsid w:val="00D61F04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BCC34"/>
  <w14:defaultImageDpi w14:val="0"/>
  <w15:docId w15:val="{7B117B16-B9C7-49CE-BF5E-0DB4D4C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須田　啓介</cp:lastModifiedBy>
  <cp:revision>2</cp:revision>
  <dcterms:created xsi:type="dcterms:W3CDTF">2024-01-25T02:35:00Z</dcterms:created>
  <dcterms:modified xsi:type="dcterms:W3CDTF">2024-01-25T02:35:00Z</dcterms:modified>
</cp:coreProperties>
</file>