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3392" w14:textId="77777777" w:rsidR="00281AC9" w:rsidRPr="00B2551F" w:rsidRDefault="00281AC9" w:rsidP="00B2551F">
      <w:pPr>
        <w:wordWrap/>
        <w:overflowPunct w:val="0"/>
      </w:pPr>
      <w:r w:rsidRPr="00B2551F">
        <w:rPr>
          <w:rFonts w:hint="eastAsia"/>
        </w:rPr>
        <w:t>様式第</w:t>
      </w:r>
      <w:r w:rsidRPr="00B2551F">
        <w:t>1</w:t>
      </w:r>
      <w:r w:rsidRPr="00B2551F">
        <w:rPr>
          <w:rFonts w:hint="eastAsia"/>
        </w:rPr>
        <w:t>号</w:t>
      </w:r>
      <w:r w:rsidRPr="00B2551F">
        <w:t>(</w:t>
      </w:r>
      <w:r w:rsidRPr="00B2551F">
        <w:rPr>
          <w:rFonts w:hint="eastAsia"/>
        </w:rPr>
        <w:t>第</w:t>
      </w:r>
      <w:r w:rsidRPr="00B2551F">
        <w:t>5</w:t>
      </w:r>
      <w:r w:rsidRPr="00B2551F">
        <w:rPr>
          <w:rFonts w:hint="eastAsia"/>
        </w:rPr>
        <w:t>条関係</w:t>
      </w:r>
      <w:r w:rsidRPr="00B2551F">
        <w:t>)</w:t>
      </w:r>
    </w:p>
    <w:p w14:paraId="5A8A3CB5" w14:textId="77777777" w:rsidR="00281AC9" w:rsidRPr="00B2551F" w:rsidRDefault="00281AC9"/>
    <w:p w14:paraId="0447CF56" w14:textId="77777777" w:rsidR="00281AC9" w:rsidRPr="00B2551F" w:rsidRDefault="00281AC9">
      <w:pPr>
        <w:jc w:val="center"/>
      </w:pPr>
      <w:r w:rsidRPr="00B2551F">
        <w:rPr>
          <w:rFonts w:hint="eastAsia"/>
        </w:rPr>
        <w:t>重度身体障害者等住宅改造費補助金申請書</w:t>
      </w:r>
    </w:p>
    <w:p w14:paraId="51E9D914" w14:textId="77777777" w:rsidR="00281AC9" w:rsidRPr="00B2551F" w:rsidRDefault="00281AC9"/>
    <w:p w14:paraId="1339AF02" w14:textId="77777777" w:rsidR="00281AC9" w:rsidRPr="00B2551F" w:rsidRDefault="00281AC9">
      <w:pPr>
        <w:jc w:val="right"/>
      </w:pPr>
      <w:r w:rsidRPr="00B2551F">
        <w:rPr>
          <w:rFonts w:hint="eastAsia"/>
        </w:rPr>
        <w:t xml:space="preserve">年　　月　　日　</w:t>
      </w:r>
    </w:p>
    <w:p w14:paraId="26FB91EE" w14:textId="77777777" w:rsidR="00281AC9" w:rsidRPr="00B2551F" w:rsidRDefault="00281AC9"/>
    <w:p w14:paraId="1C1A25C3" w14:textId="77777777" w:rsidR="00281AC9" w:rsidRPr="00B2551F" w:rsidRDefault="00281AC9">
      <w:r w:rsidRPr="00B2551F">
        <w:rPr>
          <w:rFonts w:hint="eastAsia"/>
        </w:rPr>
        <w:t xml:space="preserve">　みなかみ町長　　　　様</w:t>
      </w:r>
    </w:p>
    <w:p w14:paraId="32277C90" w14:textId="77777777" w:rsidR="00281AC9" w:rsidRPr="00B2551F" w:rsidRDefault="00281AC9"/>
    <w:p w14:paraId="2FE2682C" w14:textId="77777777" w:rsidR="00281AC9" w:rsidRPr="00B2551F" w:rsidRDefault="00281AC9">
      <w:pPr>
        <w:jc w:val="right"/>
      </w:pPr>
      <w:r w:rsidRPr="00B2551F">
        <w:rPr>
          <w:rFonts w:hint="eastAsia"/>
        </w:rPr>
        <w:t xml:space="preserve">申請者　住所　　　　　　　　　　　　</w:t>
      </w:r>
    </w:p>
    <w:p w14:paraId="1BC31AE1" w14:textId="77777777" w:rsidR="00281AC9" w:rsidRPr="00B2551F" w:rsidRDefault="00281AC9">
      <w:pPr>
        <w:jc w:val="right"/>
      </w:pPr>
      <w:r w:rsidRPr="00B2551F">
        <w:rPr>
          <w:rFonts w:hint="eastAsia"/>
        </w:rPr>
        <w:t xml:space="preserve">氏名　　　　　　　　　　</w:t>
      </w:r>
      <w:r w:rsidR="00C9524C">
        <w:rPr>
          <w:rFonts w:hint="eastAsia"/>
        </w:rPr>
        <w:t xml:space="preserve">　</w:t>
      </w:r>
      <w:r w:rsidRPr="00B2551F">
        <w:rPr>
          <w:rFonts w:hint="eastAsia"/>
        </w:rPr>
        <w:t xml:space="preserve">　</w:t>
      </w:r>
    </w:p>
    <w:p w14:paraId="26EAFABD" w14:textId="77777777" w:rsidR="00281AC9" w:rsidRPr="00B2551F" w:rsidRDefault="00281AC9">
      <w:pPr>
        <w:jc w:val="right"/>
      </w:pPr>
      <w:r w:rsidRPr="00B2551F">
        <w:rPr>
          <w:rFonts w:hint="eastAsia"/>
        </w:rPr>
        <w:t xml:space="preserve">電話番号　　　　　　　　　　</w:t>
      </w:r>
    </w:p>
    <w:p w14:paraId="1FA1E5B3" w14:textId="77777777" w:rsidR="00281AC9" w:rsidRPr="00B2551F" w:rsidRDefault="00281AC9">
      <w:pPr>
        <w:jc w:val="right"/>
      </w:pPr>
      <w:r w:rsidRPr="00B2551F">
        <w:rPr>
          <w:rFonts w:hint="eastAsia"/>
        </w:rPr>
        <w:t xml:space="preserve">障害者との続柄　</w:t>
      </w:r>
      <w:r w:rsidRPr="00B2551F">
        <w:t>(</w:t>
      </w:r>
      <w:r w:rsidRPr="00B2551F">
        <w:rPr>
          <w:rFonts w:hint="eastAsia"/>
        </w:rPr>
        <w:t xml:space="preserve">　　　</w:t>
      </w:r>
      <w:r w:rsidRPr="00B2551F">
        <w:t>)</w:t>
      </w:r>
      <w:r w:rsidRPr="00B2551F">
        <w:rPr>
          <w:rFonts w:hint="eastAsia"/>
        </w:rPr>
        <w:t xml:space="preserve">　　</w:t>
      </w:r>
    </w:p>
    <w:p w14:paraId="20F5D0FB" w14:textId="77777777" w:rsidR="00281AC9" w:rsidRPr="00B2551F" w:rsidRDefault="00281AC9"/>
    <w:p w14:paraId="115EF591" w14:textId="77777777" w:rsidR="00281AC9" w:rsidRPr="00B2551F" w:rsidRDefault="00281AC9">
      <w:r w:rsidRPr="00B2551F">
        <w:rPr>
          <w:rFonts w:hint="eastAsia"/>
        </w:rPr>
        <w:t xml:space="preserve">　標記の補助金について交付を受けたいので、関係書類を添えて申請します。</w:t>
      </w:r>
    </w:p>
    <w:p w14:paraId="02FF80FD" w14:textId="77777777" w:rsidR="00281AC9" w:rsidRPr="00B2551F" w:rsidRDefault="00281AC9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680"/>
        <w:gridCol w:w="1365"/>
        <w:gridCol w:w="1365"/>
        <w:gridCol w:w="1365"/>
        <w:gridCol w:w="7"/>
        <w:gridCol w:w="2744"/>
      </w:tblGrid>
      <w:tr w:rsidR="00281AC9" w:rsidRPr="00B2551F" w14:paraId="25F170BC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66" w:type="dxa"/>
            <w:vMerge w:val="restart"/>
            <w:vAlign w:val="center"/>
          </w:tcPr>
          <w:p w14:paraId="1F041E10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障害者の状況</w:t>
            </w:r>
          </w:p>
        </w:tc>
        <w:tc>
          <w:tcPr>
            <w:tcW w:w="1680" w:type="dxa"/>
            <w:vAlign w:val="center"/>
          </w:tcPr>
          <w:p w14:paraId="7C020F79" w14:textId="77777777" w:rsidR="00281AC9" w:rsidRPr="00B2551F" w:rsidRDefault="00281AC9">
            <w:r w:rsidRPr="00B2551F">
              <w:rPr>
                <w:rFonts w:hint="eastAsia"/>
              </w:rPr>
              <w:t>身体障害者手帳の内容</w:t>
            </w:r>
          </w:p>
        </w:tc>
        <w:tc>
          <w:tcPr>
            <w:tcW w:w="6845" w:type="dxa"/>
            <w:gridSpan w:val="5"/>
            <w:vAlign w:val="center"/>
          </w:tcPr>
          <w:p w14:paraId="7618869F" w14:textId="77777777" w:rsidR="00281AC9" w:rsidRPr="00B2551F" w:rsidRDefault="00281AC9">
            <w:pPr>
              <w:spacing w:after="240"/>
            </w:pPr>
            <w:r w:rsidRPr="00B2551F">
              <w:rPr>
                <w:rFonts w:hint="eastAsia"/>
              </w:rPr>
              <w:t xml:space="preserve">　　種　　級　　　　年　　月　　日交付</w:t>
            </w:r>
          </w:p>
        </w:tc>
      </w:tr>
      <w:tr w:rsidR="00281AC9" w:rsidRPr="00B2551F" w14:paraId="271BC87E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666" w:type="dxa"/>
            <w:vMerge/>
            <w:vAlign w:val="center"/>
          </w:tcPr>
          <w:p w14:paraId="3A7E9039" w14:textId="77777777" w:rsidR="00281AC9" w:rsidRPr="00B2551F" w:rsidRDefault="00281AC9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246FAFD4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住所</w:t>
            </w:r>
          </w:p>
        </w:tc>
        <w:tc>
          <w:tcPr>
            <w:tcW w:w="2730" w:type="dxa"/>
            <w:gridSpan w:val="2"/>
            <w:vAlign w:val="center"/>
          </w:tcPr>
          <w:p w14:paraId="6BB918AD" w14:textId="77777777" w:rsidR="00281AC9" w:rsidRPr="00B2551F" w:rsidRDefault="00281AC9">
            <w:r w:rsidRPr="00B2551F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6F49BAF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電話番号</w:t>
            </w:r>
          </w:p>
        </w:tc>
        <w:tc>
          <w:tcPr>
            <w:tcW w:w="2750" w:type="dxa"/>
            <w:gridSpan w:val="2"/>
            <w:vAlign w:val="center"/>
          </w:tcPr>
          <w:p w14:paraId="610565B5" w14:textId="77777777" w:rsidR="00281AC9" w:rsidRPr="00B2551F" w:rsidRDefault="00281AC9">
            <w:r w:rsidRPr="00B2551F">
              <w:rPr>
                <w:rFonts w:hint="eastAsia"/>
              </w:rPr>
              <w:t xml:space="preserve">　</w:t>
            </w:r>
          </w:p>
        </w:tc>
      </w:tr>
      <w:tr w:rsidR="00281AC9" w:rsidRPr="00B2551F" w14:paraId="0E71AEB9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66" w:type="dxa"/>
            <w:vMerge/>
            <w:vAlign w:val="center"/>
          </w:tcPr>
          <w:p w14:paraId="6FE74749" w14:textId="77777777" w:rsidR="00281AC9" w:rsidRPr="00B2551F" w:rsidRDefault="00281AC9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16A6C098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2"/>
            <w:vAlign w:val="center"/>
          </w:tcPr>
          <w:p w14:paraId="1637517A" w14:textId="77777777" w:rsidR="00281AC9" w:rsidRPr="00B2551F" w:rsidRDefault="00281AC9">
            <w:pPr>
              <w:jc w:val="right"/>
            </w:pPr>
            <w:r w:rsidRPr="00B2551F">
              <w:rPr>
                <w:rFonts w:hint="eastAsia"/>
              </w:rPr>
              <w:t>男・女</w:t>
            </w:r>
          </w:p>
        </w:tc>
        <w:tc>
          <w:tcPr>
            <w:tcW w:w="1365" w:type="dxa"/>
            <w:vAlign w:val="center"/>
          </w:tcPr>
          <w:p w14:paraId="633D6905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生年月日</w:t>
            </w:r>
          </w:p>
        </w:tc>
        <w:tc>
          <w:tcPr>
            <w:tcW w:w="2750" w:type="dxa"/>
            <w:gridSpan w:val="2"/>
            <w:vAlign w:val="center"/>
          </w:tcPr>
          <w:p w14:paraId="45F2CB65" w14:textId="77777777" w:rsidR="00281AC9" w:rsidRPr="00B2551F" w:rsidRDefault="00281AC9">
            <w:pPr>
              <w:jc w:val="right"/>
            </w:pPr>
            <w:r w:rsidRPr="00B2551F">
              <w:rPr>
                <w:rFonts w:hint="eastAsia"/>
              </w:rPr>
              <w:t>年　　月　　日</w:t>
            </w:r>
            <w:r w:rsidRPr="00B2551F">
              <w:t>(</w:t>
            </w:r>
            <w:r w:rsidRPr="00B2551F">
              <w:rPr>
                <w:rFonts w:hint="eastAsia"/>
              </w:rPr>
              <w:t xml:space="preserve">　歳</w:t>
            </w:r>
            <w:r w:rsidRPr="00B2551F">
              <w:t>)</w:t>
            </w:r>
          </w:p>
        </w:tc>
      </w:tr>
      <w:tr w:rsidR="00281AC9" w:rsidRPr="00B2551F" w14:paraId="353244A2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66" w:type="dxa"/>
            <w:vMerge w:val="restart"/>
            <w:vAlign w:val="center"/>
          </w:tcPr>
          <w:p w14:paraId="3A489832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改造者の状況</w:t>
            </w:r>
          </w:p>
        </w:tc>
        <w:tc>
          <w:tcPr>
            <w:tcW w:w="1680" w:type="dxa"/>
            <w:vAlign w:val="center"/>
          </w:tcPr>
          <w:p w14:paraId="0E03775B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住所</w:t>
            </w:r>
          </w:p>
        </w:tc>
        <w:tc>
          <w:tcPr>
            <w:tcW w:w="6845" w:type="dxa"/>
            <w:gridSpan w:val="5"/>
            <w:vAlign w:val="center"/>
          </w:tcPr>
          <w:p w14:paraId="36069296" w14:textId="77777777" w:rsidR="00281AC9" w:rsidRPr="00B2551F" w:rsidRDefault="00281AC9">
            <w:r w:rsidRPr="00B2551F">
              <w:rPr>
                <w:rFonts w:hint="eastAsia"/>
              </w:rPr>
              <w:t xml:space="preserve">　</w:t>
            </w:r>
          </w:p>
        </w:tc>
      </w:tr>
      <w:tr w:rsidR="00281AC9" w:rsidRPr="00B2551F" w14:paraId="1FBED992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66" w:type="dxa"/>
            <w:vMerge/>
            <w:vAlign w:val="center"/>
          </w:tcPr>
          <w:p w14:paraId="647FC0E8" w14:textId="77777777" w:rsidR="00281AC9" w:rsidRPr="00B2551F" w:rsidRDefault="00281AC9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14187E1E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氏名</w:t>
            </w:r>
          </w:p>
        </w:tc>
        <w:tc>
          <w:tcPr>
            <w:tcW w:w="2729" w:type="dxa"/>
            <w:gridSpan w:val="2"/>
            <w:vAlign w:val="center"/>
          </w:tcPr>
          <w:p w14:paraId="0AAB05B7" w14:textId="77777777" w:rsidR="00281AC9" w:rsidRPr="00B2551F" w:rsidRDefault="00281AC9">
            <w:pPr>
              <w:jc w:val="right"/>
            </w:pPr>
            <w:r w:rsidRPr="00B2551F">
              <w:rPr>
                <w:rFonts w:hint="eastAsia"/>
              </w:rPr>
              <w:t>男・女</w:t>
            </w:r>
          </w:p>
        </w:tc>
        <w:tc>
          <w:tcPr>
            <w:tcW w:w="1372" w:type="dxa"/>
            <w:gridSpan w:val="2"/>
            <w:vAlign w:val="center"/>
          </w:tcPr>
          <w:p w14:paraId="5E06F586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生年月日</w:t>
            </w:r>
          </w:p>
        </w:tc>
        <w:tc>
          <w:tcPr>
            <w:tcW w:w="2744" w:type="dxa"/>
            <w:vAlign w:val="center"/>
          </w:tcPr>
          <w:p w14:paraId="4C0610C9" w14:textId="77777777" w:rsidR="00281AC9" w:rsidRPr="00B2551F" w:rsidRDefault="00281AC9">
            <w:pPr>
              <w:jc w:val="right"/>
            </w:pPr>
            <w:r w:rsidRPr="00B2551F">
              <w:rPr>
                <w:rFonts w:hint="eastAsia"/>
              </w:rPr>
              <w:t>年　　月　　日</w:t>
            </w:r>
            <w:r w:rsidRPr="00B2551F">
              <w:t>(</w:t>
            </w:r>
            <w:r w:rsidRPr="00B2551F">
              <w:rPr>
                <w:rFonts w:hint="eastAsia"/>
              </w:rPr>
              <w:t xml:space="preserve">　歳</w:t>
            </w:r>
            <w:r w:rsidRPr="00B2551F">
              <w:t>)</w:t>
            </w:r>
          </w:p>
        </w:tc>
      </w:tr>
      <w:tr w:rsidR="00281AC9" w:rsidRPr="00B2551F" w14:paraId="2A06C82D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66" w:type="dxa"/>
            <w:vMerge/>
            <w:vAlign w:val="center"/>
          </w:tcPr>
          <w:p w14:paraId="77AD74C0" w14:textId="77777777" w:rsidR="00281AC9" w:rsidRPr="00B2551F" w:rsidRDefault="00281AC9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5464EB3A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障害者との続柄</w:t>
            </w:r>
          </w:p>
        </w:tc>
        <w:tc>
          <w:tcPr>
            <w:tcW w:w="1365" w:type="dxa"/>
            <w:vAlign w:val="center"/>
          </w:tcPr>
          <w:p w14:paraId="3EA0E51D" w14:textId="77777777" w:rsidR="00281AC9" w:rsidRPr="00B2551F" w:rsidRDefault="00281AC9">
            <w:r w:rsidRPr="00B2551F"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gridSpan w:val="3"/>
            <w:vAlign w:val="center"/>
          </w:tcPr>
          <w:p w14:paraId="3D826998" w14:textId="77777777" w:rsidR="00281AC9" w:rsidRPr="00B2551F" w:rsidRDefault="00281AC9">
            <w:r w:rsidRPr="00B2551F">
              <w:rPr>
                <w:rFonts w:hint="eastAsia"/>
              </w:rPr>
              <w:t>世帯の当該年度分市町村民税の合計額</w:t>
            </w:r>
          </w:p>
        </w:tc>
        <w:tc>
          <w:tcPr>
            <w:tcW w:w="2744" w:type="dxa"/>
            <w:vAlign w:val="center"/>
          </w:tcPr>
          <w:p w14:paraId="4F19C0D0" w14:textId="77777777" w:rsidR="00281AC9" w:rsidRPr="00B2551F" w:rsidRDefault="00281AC9">
            <w:pPr>
              <w:jc w:val="right"/>
            </w:pPr>
            <w:r w:rsidRPr="00B2551F">
              <w:rPr>
                <w:rFonts w:hint="eastAsia"/>
              </w:rPr>
              <w:t>円</w:t>
            </w:r>
          </w:p>
        </w:tc>
      </w:tr>
      <w:tr w:rsidR="00281AC9" w:rsidRPr="00B2551F" w14:paraId="7474261D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666" w:type="dxa"/>
            <w:vAlign w:val="center"/>
          </w:tcPr>
          <w:p w14:paraId="613A2D4E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交付申請額</w:t>
            </w:r>
          </w:p>
        </w:tc>
        <w:tc>
          <w:tcPr>
            <w:tcW w:w="8525" w:type="dxa"/>
            <w:gridSpan w:val="6"/>
            <w:vAlign w:val="center"/>
          </w:tcPr>
          <w:p w14:paraId="0FE8E3B4" w14:textId="77777777" w:rsidR="00281AC9" w:rsidRPr="00B2551F" w:rsidRDefault="00281AC9">
            <w:r w:rsidRPr="00B2551F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281AC9" w:rsidRPr="00B2551F" w14:paraId="12EB9E57" w14:textId="77777777">
        <w:tblPrEx>
          <w:tblCellMar>
            <w:top w:w="0" w:type="dxa"/>
            <w:bottom w:w="0" w:type="dxa"/>
          </w:tblCellMar>
        </w:tblPrEx>
        <w:trPr>
          <w:cantSplit/>
          <w:trHeight w:val="2454"/>
        </w:trPr>
        <w:tc>
          <w:tcPr>
            <w:tcW w:w="1666" w:type="dxa"/>
            <w:vAlign w:val="center"/>
          </w:tcPr>
          <w:p w14:paraId="26E70971" w14:textId="77777777" w:rsidR="00281AC9" w:rsidRPr="00B2551F" w:rsidRDefault="00281AC9">
            <w:pPr>
              <w:jc w:val="distribute"/>
            </w:pPr>
            <w:r w:rsidRPr="00B2551F">
              <w:rPr>
                <w:rFonts w:hint="eastAsia"/>
              </w:rPr>
              <w:t>添付書類</w:t>
            </w:r>
          </w:p>
        </w:tc>
        <w:tc>
          <w:tcPr>
            <w:tcW w:w="8525" w:type="dxa"/>
            <w:gridSpan w:val="6"/>
            <w:vAlign w:val="center"/>
          </w:tcPr>
          <w:p w14:paraId="086204E7" w14:textId="77777777" w:rsidR="00281AC9" w:rsidRPr="00B2551F" w:rsidRDefault="00281AC9">
            <w:r w:rsidRPr="00B2551F">
              <w:rPr>
                <w:rFonts w:hint="eastAsia"/>
              </w:rPr>
              <w:t xml:space="preserve">　①事業計画書</w:t>
            </w:r>
            <w:r w:rsidRPr="00B2551F">
              <w:t>(</w:t>
            </w:r>
            <w:r w:rsidRPr="00B2551F">
              <w:rPr>
                <w:rFonts w:hint="eastAsia"/>
              </w:rPr>
              <w:t>様式第</w:t>
            </w:r>
            <w:r w:rsidRPr="00B2551F">
              <w:t>2</w:t>
            </w:r>
            <w:r w:rsidRPr="00B2551F">
              <w:rPr>
                <w:rFonts w:hint="eastAsia"/>
              </w:rPr>
              <w:t>号</w:t>
            </w:r>
            <w:r w:rsidRPr="00B2551F">
              <w:t>)</w:t>
            </w:r>
          </w:p>
          <w:p w14:paraId="3362C505" w14:textId="77777777" w:rsidR="00281AC9" w:rsidRPr="00B2551F" w:rsidRDefault="00281AC9">
            <w:r w:rsidRPr="00B2551F">
              <w:rPr>
                <w:rFonts w:hint="eastAsia"/>
              </w:rPr>
              <w:t xml:space="preserve">　②身体障害者手帳の写し</w:t>
            </w:r>
          </w:p>
          <w:p w14:paraId="6F2D2602" w14:textId="77777777" w:rsidR="00281AC9" w:rsidRPr="00B2551F" w:rsidRDefault="00281AC9">
            <w:r w:rsidRPr="00B2551F">
              <w:rPr>
                <w:rFonts w:hint="eastAsia"/>
              </w:rPr>
              <w:t xml:space="preserve">　③現状写真又は図面の写し</w:t>
            </w:r>
          </w:p>
          <w:p w14:paraId="321808B9" w14:textId="77777777" w:rsidR="00281AC9" w:rsidRPr="00B2551F" w:rsidRDefault="00281AC9">
            <w:r w:rsidRPr="00B2551F">
              <w:rPr>
                <w:rFonts w:hint="eastAsia"/>
              </w:rPr>
              <w:t xml:space="preserve">　④完成予定図面の写し</w:t>
            </w:r>
          </w:p>
          <w:p w14:paraId="5F136D8F" w14:textId="77777777" w:rsidR="00281AC9" w:rsidRPr="00B2551F" w:rsidRDefault="00281AC9">
            <w:r w:rsidRPr="00B2551F">
              <w:rPr>
                <w:rFonts w:hint="eastAsia"/>
              </w:rPr>
              <w:t xml:space="preserve">　⑤見積書の写し</w:t>
            </w:r>
          </w:p>
          <w:p w14:paraId="075EE450" w14:textId="77777777" w:rsidR="00281AC9" w:rsidRPr="00B2551F" w:rsidRDefault="00281AC9">
            <w:pPr>
              <w:ind w:left="643" w:hanging="643"/>
            </w:pPr>
            <w:r w:rsidRPr="00B2551F">
              <w:rPr>
                <w:rFonts w:hint="eastAsia"/>
              </w:rPr>
              <w:t xml:space="preserve">　　※費用の内訳がわかるよう、材料費、施工費、諸経費等を適切に区分した内訳書を添付すること</w:t>
            </w:r>
          </w:p>
          <w:p w14:paraId="5E6990FA" w14:textId="77777777" w:rsidR="00281AC9" w:rsidRPr="00B2551F" w:rsidRDefault="00281AC9">
            <w:r w:rsidRPr="00B2551F">
              <w:rPr>
                <w:rFonts w:hint="eastAsia"/>
              </w:rPr>
              <w:t xml:space="preserve">　⑥その他参考となる資料</w:t>
            </w:r>
          </w:p>
        </w:tc>
      </w:tr>
    </w:tbl>
    <w:p w14:paraId="74262913" w14:textId="77777777" w:rsidR="00281AC9" w:rsidRPr="00B2551F" w:rsidRDefault="00281AC9"/>
    <w:sectPr w:rsidR="00281AC9" w:rsidRPr="00B2551F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F484" w14:textId="77777777" w:rsidR="00213BE4" w:rsidRDefault="00213BE4" w:rsidP="00CA5820">
      <w:r>
        <w:separator/>
      </w:r>
    </w:p>
  </w:endnote>
  <w:endnote w:type="continuationSeparator" w:id="0">
    <w:p w14:paraId="726BC5D4" w14:textId="77777777" w:rsidR="00213BE4" w:rsidRDefault="00213BE4" w:rsidP="00CA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1B4A" w14:textId="77777777" w:rsidR="00213BE4" w:rsidRDefault="00213BE4" w:rsidP="00CA5820">
      <w:r>
        <w:separator/>
      </w:r>
    </w:p>
  </w:footnote>
  <w:footnote w:type="continuationSeparator" w:id="0">
    <w:p w14:paraId="0E98E398" w14:textId="77777777" w:rsidR="00213BE4" w:rsidRDefault="00213BE4" w:rsidP="00CA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C9"/>
    <w:rsid w:val="00006B5A"/>
    <w:rsid w:val="00200FCD"/>
    <w:rsid w:val="00213BE4"/>
    <w:rsid w:val="00281AC9"/>
    <w:rsid w:val="00B2551F"/>
    <w:rsid w:val="00C9524C"/>
    <w:rsid w:val="00CA5820"/>
    <w:rsid w:val="00D71D64"/>
    <w:rsid w:val="00DD599E"/>
    <w:rsid w:val="00E730B8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F5CB7"/>
  <w14:defaultImageDpi w14:val="0"/>
  <w15:docId w15:val="{C23F355F-6D82-4F55-8EE9-46566B16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2008-06-11T04:16:00Z</cp:lastPrinted>
  <dcterms:created xsi:type="dcterms:W3CDTF">2024-01-26T00:04:00Z</dcterms:created>
  <dcterms:modified xsi:type="dcterms:W3CDTF">2024-01-26T00:04:00Z</dcterms:modified>
</cp:coreProperties>
</file>