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5E22" w14:textId="77777777" w:rsidR="000E433B" w:rsidRPr="003560BF" w:rsidRDefault="000E433B" w:rsidP="003560BF">
      <w:pPr>
        <w:wordWrap/>
      </w:pPr>
      <w:r w:rsidRPr="003560BF">
        <w:rPr>
          <w:rFonts w:hint="eastAsia"/>
        </w:rPr>
        <w:t>様式第</w:t>
      </w:r>
      <w:r w:rsidRPr="003560BF">
        <w:t>2</w:t>
      </w:r>
      <w:r w:rsidRPr="003560BF">
        <w:rPr>
          <w:rFonts w:hint="eastAsia"/>
        </w:rPr>
        <w:t>号</w:t>
      </w:r>
      <w:r w:rsidRPr="003560BF">
        <w:t>(</w:t>
      </w:r>
      <w:r w:rsidRPr="003560BF">
        <w:rPr>
          <w:rFonts w:hint="eastAsia"/>
        </w:rPr>
        <w:t>第</w:t>
      </w:r>
      <w:r w:rsidRPr="003560BF">
        <w:t>5</w:t>
      </w:r>
      <w:r w:rsidRPr="003560BF">
        <w:rPr>
          <w:rFonts w:hint="eastAsia"/>
        </w:rPr>
        <w:t>条関係</w:t>
      </w:r>
      <w:r w:rsidRPr="003560BF">
        <w:t>)</w:t>
      </w:r>
    </w:p>
    <w:p w14:paraId="1837229C" w14:textId="77777777" w:rsidR="000E433B" w:rsidRPr="003560BF" w:rsidRDefault="000E433B"/>
    <w:p w14:paraId="16376F80" w14:textId="77777777" w:rsidR="000E433B" w:rsidRPr="003560BF" w:rsidRDefault="000E433B">
      <w:pPr>
        <w:jc w:val="center"/>
      </w:pPr>
      <w:r w:rsidRPr="003560BF">
        <w:rPr>
          <w:rFonts w:hint="eastAsia"/>
          <w:spacing w:val="262"/>
        </w:rPr>
        <w:t>事業計画</w:t>
      </w:r>
      <w:r w:rsidRPr="003560BF">
        <w:rPr>
          <w:rFonts w:hint="eastAsia"/>
        </w:rPr>
        <w:t>書</w:t>
      </w:r>
    </w:p>
    <w:p w14:paraId="67BD3726" w14:textId="77777777" w:rsidR="000E433B" w:rsidRPr="003560BF" w:rsidRDefault="000E433B"/>
    <w:p w14:paraId="60F988BD" w14:textId="77777777" w:rsidR="000E433B" w:rsidRPr="003560BF" w:rsidRDefault="000E433B">
      <w:r w:rsidRPr="003560BF">
        <w:rPr>
          <w:rFonts w:hint="eastAsia"/>
        </w:rPr>
        <w:t xml:space="preserve">　　障害者氏名　</w:t>
      </w:r>
      <w:r w:rsidRPr="003560BF">
        <w:rPr>
          <w:rFonts w:hint="eastAsia"/>
          <w:u w:val="single"/>
        </w:rPr>
        <w:t xml:space="preserve">　　　　　　　　　　　　　　　　　　　　　　　　</w:t>
      </w:r>
    </w:p>
    <w:p w14:paraId="5FFFB5FE" w14:textId="77777777" w:rsidR="000E433B" w:rsidRPr="003560BF" w:rsidRDefault="000E433B">
      <w:r w:rsidRPr="003560BF">
        <w:rPr>
          <w:rFonts w:hint="eastAsia"/>
        </w:rPr>
        <w:t xml:space="preserve">　　改造者氏名　</w:t>
      </w:r>
      <w:r w:rsidRPr="003560BF">
        <w:rPr>
          <w:rFonts w:hint="eastAsia"/>
          <w:u w:val="single"/>
        </w:rPr>
        <w:t xml:space="preserve">　　　　　　　　　　　　　　　　　　続柄</w:t>
      </w:r>
      <w:r w:rsidRPr="003560BF">
        <w:rPr>
          <w:u w:val="single"/>
        </w:rPr>
        <w:t>(</w:t>
      </w:r>
      <w:r w:rsidRPr="003560BF">
        <w:rPr>
          <w:rFonts w:hint="eastAsia"/>
          <w:u w:val="single"/>
        </w:rPr>
        <w:t xml:space="preserve">　　</w:t>
      </w:r>
      <w:r w:rsidRPr="003560BF">
        <w:rPr>
          <w:u w:val="single"/>
        </w:rPr>
        <w:t>)</w:t>
      </w:r>
      <w:r w:rsidRPr="003560BF">
        <w:rPr>
          <w:rFonts w:hint="eastAsia"/>
          <w:u w:val="single"/>
        </w:rPr>
        <w:t xml:space="preserve">　</w:t>
      </w:r>
    </w:p>
    <w:p w14:paraId="6FF5AA5C" w14:textId="77777777" w:rsidR="000E433B" w:rsidRPr="003560BF" w:rsidRDefault="000E433B"/>
    <w:p w14:paraId="3E958A80" w14:textId="77777777" w:rsidR="000E433B" w:rsidRPr="003560BF" w:rsidRDefault="000E433B">
      <w:r w:rsidRPr="003560BF">
        <w:rPr>
          <w:rFonts w:hint="eastAsia"/>
        </w:rPr>
        <w:t>改造工事の概要</w:t>
      </w:r>
    </w:p>
    <w:p w14:paraId="09EF2CBE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(1)</w:t>
      </w:r>
      <w:r w:rsidRPr="003560BF">
        <w:rPr>
          <w:rFonts w:hint="eastAsia"/>
        </w:rPr>
        <w:t xml:space="preserve">　改造箇所及び内容</w:t>
      </w:r>
    </w:p>
    <w:p w14:paraId="37941924" w14:textId="77777777" w:rsidR="000E433B" w:rsidRPr="003560BF" w:rsidRDefault="000E433B">
      <w:r w:rsidRPr="003560BF">
        <w:rPr>
          <w:rFonts w:hint="eastAsia"/>
        </w:rPr>
        <w:t xml:space="preserve">　　　</w:t>
      </w:r>
      <w:r w:rsidRPr="003560BF">
        <w:t xml:space="preserve"> </w:t>
      </w:r>
      <w:r w:rsidRPr="003560BF">
        <w:rPr>
          <w:rFonts w:hint="eastAsia"/>
        </w:rPr>
        <w:t>浴室・便所・玄関・台所・その他</w:t>
      </w:r>
      <w:r w:rsidRPr="003560BF">
        <w:t>(</w:t>
      </w:r>
      <w:r w:rsidRPr="003560BF">
        <w:rPr>
          <w:rFonts w:hint="eastAsia"/>
        </w:rPr>
        <w:t xml:space="preserve">　　　　　　　　　　　　　　　　　</w:t>
      </w:r>
      <w:r w:rsidRPr="003560BF">
        <w:t>)</w:t>
      </w:r>
    </w:p>
    <w:p w14:paraId="479542AF" w14:textId="77777777" w:rsidR="000E433B" w:rsidRPr="003560BF" w:rsidRDefault="000E433B"/>
    <w:p w14:paraId="442C0DCA" w14:textId="77777777" w:rsidR="000E433B" w:rsidRPr="003560BF" w:rsidRDefault="000E433B"/>
    <w:p w14:paraId="6919CC88" w14:textId="77777777" w:rsidR="000E433B" w:rsidRPr="003560BF" w:rsidRDefault="000E433B"/>
    <w:p w14:paraId="1DC8688E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(2)</w:t>
      </w:r>
      <w:r w:rsidRPr="003560BF">
        <w:rPr>
          <w:rFonts w:hint="eastAsia"/>
        </w:rPr>
        <w:t xml:space="preserve">　改造予定金額</w:t>
      </w:r>
    </w:p>
    <w:p w14:paraId="2C5FDFB0" w14:textId="77777777" w:rsidR="000E433B" w:rsidRPr="003560BF" w:rsidRDefault="000E433B">
      <w:r w:rsidRPr="003560BF">
        <w:rPr>
          <w:rFonts w:hint="eastAsia"/>
        </w:rPr>
        <w:t xml:space="preserve">　　　　　　　　　　　　　</w:t>
      </w:r>
      <w:r w:rsidRPr="003560BF">
        <w:t xml:space="preserve"> </w:t>
      </w:r>
      <w:r w:rsidRPr="003560BF">
        <w:rPr>
          <w:rFonts w:hint="eastAsia"/>
        </w:rPr>
        <w:t>円</w:t>
      </w:r>
    </w:p>
    <w:p w14:paraId="75151D14" w14:textId="77777777" w:rsidR="000E433B" w:rsidRPr="003560BF" w:rsidRDefault="000E433B"/>
    <w:p w14:paraId="460986AB" w14:textId="77777777" w:rsidR="000E433B" w:rsidRPr="003560BF" w:rsidRDefault="000E433B"/>
    <w:p w14:paraId="76803871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(3)</w:t>
      </w:r>
      <w:r w:rsidRPr="003560BF">
        <w:rPr>
          <w:rFonts w:hint="eastAsia"/>
        </w:rPr>
        <w:t xml:space="preserve">　事業の目的及び効果</w:t>
      </w:r>
    </w:p>
    <w:p w14:paraId="30023D97" w14:textId="77777777" w:rsidR="000E433B" w:rsidRPr="003560BF" w:rsidRDefault="000E433B"/>
    <w:p w14:paraId="61018B1E" w14:textId="77777777" w:rsidR="000E433B" w:rsidRPr="003560BF" w:rsidRDefault="000E433B"/>
    <w:p w14:paraId="1342DFC2" w14:textId="77777777" w:rsidR="000E433B" w:rsidRPr="003560BF" w:rsidRDefault="000E433B"/>
    <w:p w14:paraId="078ED17F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(4)</w:t>
      </w:r>
      <w:r w:rsidRPr="003560BF">
        <w:rPr>
          <w:rFonts w:hint="eastAsia"/>
        </w:rPr>
        <w:t xml:space="preserve">　事業開始及び事業完了年月日</w:t>
      </w:r>
    </w:p>
    <w:p w14:paraId="0D07BB93" w14:textId="77777777" w:rsidR="000E433B" w:rsidRPr="003560BF" w:rsidRDefault="000E433B">
      <w:r w:rsidRPr="003560BF">
        <w:rPr>
          <w:rFonts w:hint="eastAsia"/>
        </w:rPr>
        <w:t xml:space="preserve">　　　　</w:t>
      </w:r>
      <w:r w:rsidRPr="003560BF">
        <w:t xml:space="preserve"> </w:t>
      </w:r>
      <w:r w:rsidRPr="003560BF">
        <w:rPr>
          <w:rFonts w:hint="eastAsia"/>
        </w:rPr>
        <w:t>開始　　　　　　　年　　　月　　　日</w:t>
      </w:r>
    </w:p>
    <w:p w14:paraId="7CB39FFC" w14:textId="77777777" w:rsidR="000E433B" w:rsidRPr="003560BF" w:rsidRDefault="000E433B">
      <w:r w:rsidRPr="003560BF">
        <w:rPr>
          <w:rFonts w:hint="eastAsia"/>
        </w:rPr>
        <w:t xml:space="preserve">　　　　</w:t>
      </w:r>
      <w:r w:rsidRPr="003560BF">
        <w:t xml:space="preserve"> </w:t>
      </w:r>
      <w:r w:rsidRPr="003560BF">
        <w:rPr>
          <w:rFonts w:hint="eastAsia"/>
        </w:rPr>
        <w:t>完了　　　　　　　年　　　月　　　日</w:t>
      </w:r>
    </w:p>
    <w:p w14:paraId="120D7F7C" w14:textId="77777777" w:rsidR="000E433B" w:rsidRPr="003560BF" w:rsidRDefault="000E433B"/>
    <w:p w14:paraId="2AE0721E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(5)</w:t>
      </w:r>
      <w:r w:rsidRPr="003560BF">
        <w:rPr>
          <w:rFonts w:hint="eastAsia"/>
        </w:rPr>
        <w:t xml:space="preserve">　他制度の利用の有無</w:t>
      </w:r>
    </w:p>
    <w:p w14:paraId="7F86B9F8" w14:textId="77777777" w:rsidR="000E433B" w:rsidRPr="003560BF" w:rsidRDefault="000E433B">
      <w:r w:rsidRPr="003560BF">
        <w:rPr>
          <w:rFonts w:hint="eastAsia"/>
        </w:rPr>
        <w:t xml:space="preserve">　　　</w:t>
      </w:r>
      <w:r w:rsidRPr="003560BF">
        <w:t xml:space="preserve"> </w:t>
      </w:r>
      <w:r w:rsidRPr="003560BF">
        <w:rPr>
          <w:rFonts w:hint="eastAsia"/>
          <w:spacing w:val="105"/>
        </w:rPr>
        <w:t>有・</w:t>
      </w:r>
      <w:r w:rsidRPr="003560BF">
        <w:rPr>
          <w:rFonts w:hint="eastAsia"/>
        </w:rPr>
        <w:t>無</w:t>
      </w:r>
    </w:p>
    <w:p w14:paraId="6E994D76" w14:textId="77777777" w:rsidR="000E433B" w:rsidRPr="003560BF" w:rsidRDefault="000E433B">
      <w:r w:rsidRPr="003560BF">
        <w:rPr>
          <w:rFonts w:hint="eastAsia"/>
        </w:rPr>
        <w:t xml:space="preserve">　　　</w:t>
      </w:r>
      <w:r w:rsidRPr="003560BF">
        <w:t xml:space="preserve"> </w:t>
      </w:r>
      <w:r w:rsidRPr="003560BF">
        <w:rPr>
          <w:rFonts w:hint="eastAsia"/>
        </w:rPr>
        <w:t>介護保険法に基づく住宅改修　　給付</w:t>
      </w:r>
      <w:r w:rsidRPr="003560BF">
        <w:t>(</w:t>
      </w:r>
      <w:r w:rsidRPr="003560BF">
        <w:rPr>
          <w:rFonts w:hint="eastAsia"/>
        </w:rPr>
        <w:t>見込</w:t>
      </w:r>
      <w:r w:rsidRPr="003560BF">
        <w:t>)</w:t>
      </w:r>
      <w:r w:rsidRPr="003560BF">
        <w:rPr>
          <w:rFonts w:hint="eastAsia"/>
        </w:rPr>
        <w:t>額　　　　　　　　円</w:t>
      </w:r>
    </w:p>
    <w:p w14:paraId="0A3D9724" w14:textId="77777777" w:rsidR="000E433B" w:rsidRPr="003560BF" w:rsidRDefault="000E433B">
      <w:r w:rsidRPr="003560BF">
        <w:rPr>
          <w:rFonts w:hint="eastAsia"/>
        </w:rPr>
        <w:t xml:space="preserve">　　　</w:t>
      </w:r>
      <w:r w:rsidRPr="003560BF">
        <w:t xml:space="preserve"> </w:t>
      </w:r>
      <w:r w:rsidRPr="003560BF">
        <w:rPr>
          <w:rFonts w:hint="eastAsia"/>
        </w:rPr>
        <w:t>日常生活用具としての住宅改修　給付</w:t>
      </w:r>
      <w:r w:rsidRPr="003560BF">
        <w:t>(</w:t>
      </w:r>
      <w:r w:rsidRPr="003560BF">
        <w:rPr>
          <w:rFonts w:hint="eastAsia"/>
        </w:rPr>
        <w:t>見込</w:t>
      </w:r>
      <w:r w:rsidRPr="003560BF">
        <w:t>)</w:t>
      </w:r>
      <w:r w:rsidRPr="003560BF">
        <w:rPr>
          <w:rFonts w:hint="eastAsia"/>
        </w:rPr>
        <w:t>額　　　　　　　　円</w:t>
      </w:r>
    </w:p>
    <w:p w14:paraId="77DBE983" w14:textId="77777777" w:rsidR="000E433B" w:rsidRPr="003560BF" w:rsidRDefault="000E433B">
      <w:r w:rsidRPr="003560BF">
        <w:rPr>
          <w:rFonts w:hint="eastAsia"/>
        </w:rPr>
        <w:t xml:space="preserve">　　　</w:t>
      </w:r>
      <w:r w:rsidRPr="003560BF">
        <w:t xml:space="preserve"> </w:t>
      </w:r>
      <w:r w:rsidRPr="003560BF">
        <w:rPr>
          <w:rFonts w:hint="eastAsia"/>
        </w:rPr>
        <w:t>その他</w:t>
      </w:r>
      <w:r w:rsidRPr="003560BF">
        <w:t>(</w:t>
      </w:r>
      <w:r w:rsidRPr="003560BF">
        <w:rPr>
          <w:rFonts w:hint="eastAsia"/>
        </w:rPr>
        <w:t xml:space="preserve">　　　　　　　　　　　</w:t>
      </w:r>
      <w:r w:rsidRPr="003560BF">
        <w:t>)</w:t>
      </w:r>
      <w:r w:rsidRPr="003560BF">
        <w:rPr>
          <w:rFonts w:hint="eastAsia"/>
        </w:rPr>
        <w:t xml:space="preserve">　　　　　　　　　　　　　　円</w:t>
      </w:r>
    </w:p>
    <w:p w14:paraId="4A9A3196" w14:textId="77777777" w:rsidR="000E433B" w:rsidRPr="003560BF" w:rsidRDefault="000E433B"/>
    <w:p w14:paraId="186D3005" w14:textId="77777777" w:rsidR="000E433B" w:rsidRPr="003560BF" w:rsidRDefault="000E433B">
      <w:r w:rsidRPr="003560BF">
        <w:rPr>
          <w:rFonts w:hint="eastAsia"/>
        </w:rPr>
        <w:t xml:space="preserve">　</w:t>
      </w:r>
      <w:r w:rsidRPr="003560BF">
        <w:t>(6)</w:t>
      </w:r>
      <w:r w:rsidRPr="003560BF">
        <w:rPr>
          <w:rFonts w:hint="eastAsia"/>
        </w:rPr>
        <w:t xml:space="preserve">　その他参考事項</w:t>
      </w:r>
    </w:p>
    <w:sectPr w:rsidR="000E433B" w:rsidRPr="003560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022E" w14:textId="77777777" w:rsidR="004708FE" w:rsidRDefault="004708FE" w:rsidP="00CA5820">
      <w:r>
        <w:separator/>
      </w:r>
    </w:p>
  </w:endnote>
  <w:endnote w:type="continuationSeparator" w:id="0">
    <w:p w14:paraId="02BAFBC9" w14:textId="77777777" w:rsidR="004708FE" w:rsidRDefault="004708FE" w:rsidP="00CA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8570" w14:textId="77777777" w:rsidR="004708FE" w:rsidRDefault="004708FE" w:rsidP="00CA5820">
      <w:r>
        <w:separator/>
      </w:r>
    </w:p>
  </w:footnote>
  <w:footnote w:type="continuationSeparator" w:id="0">
    <w:p w14:paraId="2F1E1FDF" w14:textId="77777777" w:rsidR="004708FE" w:rsidRDefault="004708FE" w:rsidP="00CA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3B"/>
    <w:rsid w:val="000138B9"/>
    <w:rsid w:val="000E433B"/>
    <w:rsid w:val="003560BF"/>
    <w:rsid w:val="004708FE"/>
    <w:rsid w:val="00C40989"/>
    <w:rsid w:val="00CA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2E241"/>
  <w14:defaultImageDpi w14:val="0"/>
  <w15:docId w15:val="{568E7DA9-E4A0-4A4F-8853-A9127A72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須田　啓介</cp:lastModifiedBy>
  <cp:revision>2</cp:revision>
  <dcterms:created xsi:type="dcterms:W3CDTF">2024-01-26T00:02:00Z</dcterms:created>
  <dcterms:modified xsi:type="dcterms:W3CDTF">2024-01-26T00:02:00Z</dcterms:modified>
</cp:coreProperties>
</file>