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F6A7" w14:textId="77777777" w:rsidR="00614505" w:rsidRPr="000A299F" w:rsidRDefault="00614505" w:rsidP="000A299F">
      <w:pPr>
        <w:wordWrap/>
      </w:pPr>
      <w:r w:rsidRPr="000A299F">
        <w:rPr>
          <w:rFonts w:hint="eastAsia"/>
        </w:rPr>
        <w:t>様式第</w:t>
      </w:r>
      <w:r w:rsidRPr="000A299F">
        <w:t>7</w:t>
      </w:r>
      <w:r w:rsidRPr="000A299F">
        <w:rPr>
          <w:rFonts w:hint="eastAsia"/>
        </w:rPr>
        <w:t>号</w:t>
      </w:r>
      <w:r w:rsidRPr="000A299F">
        <w:t>(</w:t>
      </w:r>
      <w:r w:rsidRPr="000A299F">
        <w:rPr>
          <w:rFonts w:hint="eastAsia"/>
        </w:rPr>
        <w:t>第</w:t>
      </w:r>
      <w:r w:rsidRPr="000A299F">
        <w:t>10</w:t>
      </w:r>
      <w:r w:rsidRPr="000A299F">
        <w:rPr>
          <w:rFonts w:hint="eastAsia"/>
        </w:rPr>
        <w:t>条関係</w:t>
      </w:r>
      <w:r w:rsidRPr="000A299F">
        <w:t>)</w:t>
      </w:r>
    </w:p>
    <w:p w14:paraId="628F580E" w14:textId="77777777" w:rsidR="00614505" w:rsidRPr="000A299F" w:rsidRDefault="00614505"/>
    <w:p w14:paraId="303206CD" w14:textId="77777777" w:rsidR="00614505" w:rsidRPr="000A299F" w:rsidRDefault="00614505">
      <w:pPr>
        <w:jc w:val="right"/>
      </w:pPr>
      <w:r w:rsidRPr="000A299F">
        <w:rPr>
          <w:rFonts w:hint="eastAsia"/>
        </w:rPr>
        <w:t xml:space="preserve">年　　月　　日　　</w:t>
      </w:r>
    </w:p>
    <w:p w14:paraId="0A3BA7AA" w14:textId="77777777" w:rsidR="00614505" w:rsidRPr="000A299F" w:rsidRDefault="00614505"/>
    <w:p w14:paraId="2D9BD949" w14:textId="77777777" w:rsidR="00614505" w:rsidRPr="000A299F" w:rsidRDefault="00614505">
      <w:r w:rsidRPr="000A299F">
        <w:rPr>
          <w:rFonts w:hint="eastAsia"/>
        </w:rPr>
        <w:t xml:space="preserve">　みなかみ町長　　　　様</w:t>
      </w:r>
    </w:p>
    <w:p w14:paraId="4EEB85A8" w14:textId="77777777" w:rsidR="00614505" w:rsidRPr="000A299F" w:rsidRDefault="00614505"/>
    <w:p w14:paraId="3C736A74" w14:textId="77777777" w:rsidR="00614505" w:rsidRPr="000A299F" w:rsidRDefault="00614505">
      <w:pPr>
        <w:jc w:val="right"/>
      </w:pPr>
      <w:r w:rsidRPr="000A299F">
        <w:rPr>
          <w:rFonts w:hint="eastAsia"/>
          <w:spacing w:val="105"/>
        </w:rPr>
        <w:t>住</w:t>
      </w:r>
      <w:r w:rsidRPr="000A299F">
        <w:rPr>
          <w:rFonts w:hint="eastAsia"/>
        </w:rPr>
        <w:t xml:space="preserve">所　　　　　　　　　　　　</w:t>
      </w:r>
    </w:p>
    <w:p w14:paraId="32C7B79D" w14:textId="77777777" w:rsidR="00614505" w:rsidRPr="000A299F" w:rsidRDefault="00614505">
      <w:pPr>
        <w:jc w:val="right"/>
      </w:pPr>
      <w:r w:rsidRPr="000A299F">
        <w:rPr>
          <w:rFonts w:hint="eastAsia"/>
          <w:spacing w:val="105"/>
        </w:rPr>
        <w:t>氏</w:t>
      </w:r>
      <w:r w:rsidRPr="000A299F">
        <w:rPr>
          <w:rFonts w:hint="eastAsia"/>
        </w:rPr>
        <w:t xml:space="preserve">名　　　　　　　　　　</w:t>
      </w:r>
      <w:r w:rsidR="002246E9">
        <w:rPr>
          <w:rFonts w:hint="eastAsia"/>
        </w:rPr>
        <w:t xml:space="preserve">　</w:t>
      </w:r>
      <w:r w:rsidRPr="000A299F">
        <w:rPr>
          <w:rFonts w:hint="eastAsia"/>
        </w:rPr>
        <w:t xml:space="preserve">　</w:t>
      </w:r>
    </w:p>
    <w:p w14:paraId="32DBC2D9" w14:textId="77777777" w:rsidR="00614505" w:rsidRPr="000A299F" w:rsidRDefault="00614505"/>
    <w:p w14:paraId="33CEDD3E" w14:textId="77777777" w:rsidR="00614505" w:rsidRPr="000A299F" w:rsidRDefault="00614505"/>
    <w:p w14:paraId="220A6845" w14:textId="77777777" w:rsidR="00614505" w:rsidRPr="000A299F" w:rsidRDefault="00614505">
      <w:pPr>
        <w:jc w:val="center"/>
      </w:pPr>
      <w:r w:rsidRPr="000A299F">
        <w:rPr>
          <w:rFonts w:hint="eastAsia"/>
        </w:rPr>
        <w:t>重度身体障害者等住宅改造費補助事業実績報告書</w:t>
      </w:r>
    </w:p>
    <w:p w14:paraId="044EE341" w14:textId="77777777" w:rsidR="00614505" w:rsidRPr="000A299F" w:rsidRDefault="00614505"/>
    <w:p w14:paraId="6170F354" w14:textId="77777777" w:rsidR="00614505" w:rsidRPr="000A299F" w:rsidRDefault="00614505"/>
    <w:p w14:paraId="4533B8A1" w14:textId="77777777" w:rsidR="00614505" w:rsidRPr="000A299F" w:rsidRDefault="00614505">
      <w:r w:rsidRPr="000A299F">
        <w:rPr>
          <w:rFonts w:hint="eastAsia"/>
        </w:rPr>
        <w:t xml:space="preserve">　　　年　　月　　日付け　　　　第　　　　号で補助金交付決定を受けた重度身体障害者等住宅改造費補助事業が完了したので、みなかみ町重度身体障害者等住宅改造費補助金交付要綱第</w:t>
      </w:r>
      <w:r w:rsidRPr="000A299F">
        <w:t>8</w:t>
      </w:r>
      <w:r w:rsidRPr="000A299F">
        <w:rPr>
          <w:rFonts w:hint="eastAsia"/>
        </w:rPr>
        <w:t>条の規定に基づき関係書類を添付し報告します。</w:t>
      </w:r>
    </w:p>
    <w:p w14:paraId="6C3ECD88" w14:textId="77777777" w:rsidR="00614505" w:rsidRPr="000A299F" w:rsidRDefault="00614505"/>
    <w:p w14:paraId="405FBA77" w14:textId="77777777" w:rsidR="00614505" w:rsidRPr="000A299F" w:rsidRDefault="00614505">
      <w:pPr>
        <w:jc w:val="center"/>
      </w:pPr>
      <w:r w:rsidRPr="000A299F">
        <w:rPr>
          <w:rFonts w:hint="eastAsia"/>
        </w:rPr>
        <w:t>記</w:t>
      </w:r>
    </w:p>
    <w:p w14:paraId="33813BFA" w14:textId="77777777" w:rsidR="00614505" w:rsidRPr="000A299F" w:rsidRDefault="006145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614505" w:rsidRPr="000A299F" w14:paraId="6C1A433C" w14:textId="77777777">
        <w:tblPrEx>
          <w:tblCellMar>
            <w:top w:w="0" w:type="dxa"/>
            <w:bottom w:w="0" w:type="dxa"/>
          </w:tblCellMar>
        </w:tblPrEx>
        <w:trPr>
          <w:trHeight w:val="840"/>
        </w:trPr>
        <w:tc>
          <w:tcPr>
            <w:tcW w:w="2625" w:type="dxa"/>
            <w:vAlign w:val="center"/>
          </w:tcPr>
          <w:p w14:paraId="7FE6AA00" w14:textId="77777777" w:rsidR="00614505" w:rsidRPr="000A299F" w:rsidRDefault="00614505">
            <w:r w:rsidRPr="000A299F">
              <w:t>1</w:t>
            </w:r>
            <w:r w:rsidRPr="000A299F">
              <w:rPr>
                <w:rFonts w:hint="eastAsia"/>
              </w:rPr>
              <w:t xml:space="preserve">　</w:t>
            </w:r>
            <w:r w:rsidRPr="000A299F">
              <w:rPr>
                <w:rFonts w:hint="eastAsia"/>
                <w:spacing w:val="30"/>
              </w:rPr>
              <w:t>補助金交付決定</w:t>
            </w:r>
            <w:r w:rsidRPr="000A299F">
              <w:rPr>
                <w:rFonts w:hint="eastAsia"/>
              </w:rPr>
              <w:t>額</w:t>
            </w:r>
          </w:p>
        </w:tc>
        <w:tc>
          <w:tcPr>
            <w:tcW w:w="5880" w:type="dxa"/>
            <w:vAlign w:val="center"/>
          </w:tcPr>
          <w:p w14:paraId="4F14CD71" w14:textId="77777777" w:rsidR="00614505" w:rsidRPr="000A299F" w:rsidRDefault="00614505">
            <w:pPr>
              <w:jc w:val="right"/>
            </w:pPr>
            <w:r w:rsidRPr="000A299F">
              <w:rPr>
                <w:rFonts w:hint="eastAsia"/>
              </w:rPr>
              <w:t>円</w:t>
            </w:r>
          </w:p>
        </w:tc>
      </w:tr>
      <w:tr w:rsidR="00614505" w:rsidRPr="000A299F" w14:paraId="307448B4" w14:textId="77777777">
        <w:tblPrEx>
          <w:tblCellMar>
            <w:top w:w="0" w:type="dxa"/>
            <w:bottom w:w="0" w:type="dxa"/>
          </w:tblCellMar>
        </w:tblPrEx>
        <w:trPr>
          <w:trHeight w:val="840"/>
        </w:trPr>
        <w:tc>
          <w:tcPr>
            <w:tcW w:w="2625" w:type="dxa"/>
            <w:vAlign w:val="center"/>
          </w:tcPr>
          <w:p w14:paraId="4692572C" w14:textId="77777777" w:rsidR="00614505" w:rsidRPr="000A299F" w:rsidRDefault="00614505">
            <w:r w:rsidRPr="000A299F">
              <w:t>2</w:t>
            </w:r>
            <w:r w:rsidRPr="000A299F">
              <w:rPr>
                <w:rFonts w:hint="eastAsia"/>
              </w:rPr>
              <w:t xml:space="preserve">　住宅改造工事実支払額</w:t>
            </w:r>
          </w:p>
        </w:tc>
        <w:tc>
          <w:tcPr>
            <w:tcW w:w="5880" w:type="dxa"/>
            <w:vAlign w:val="center"/>
          </w:tcPr>
          <w:p w14:paraId="77270EEB" w14:textId="77777777" w:rsidR="00614505" w:rsidRPr="000A299F" w:rsidRDefault="00614505">
            <w:pPr>
              <w:jc w:val="right"/>
            </w:pPr>
            <w:r w:rsidRPr="000A299F">
              <w:rPr>
                <w:rFonts w:hint="eastAsia"/>
              </w:rPr>
              <w:t>円</w:t>
            </w:r>
          </w:p>
        </w:tc>
      </w:tr>
      <w:tr w:rsidR="00614505" w:rsidRPr="000A299F" w14:paraId="7F630E38" w14:textId="77777777">
        <w:tblPrEx>
          <w:tblCellMar>
            <w:top w:w="0" w:type="dxa"/>
            <w:bottom w:w="0" w:type="dxa"/>
          </w:tblCellMar>
        </w:tblPrEx>
        <w:trPr>
          <w:trHeight w:val="840"/>
        </w:trPr>
        <w:tc>
          <w:tcPr>
            <w:tcW w:w="2625" w:type="dxa"/>
            <w:vAlign w:val="center"/>
          </w:tcPr>
          <w:p w14:paraId="7815FAA1" w14:textId="77777777" w:rsidR="00614505" w:rsidRPr="000A299F" w:rsidRDefault="00614505">
            <w:r w:rsidRPr="000A299F">
              <w:t>3</w:t>
            </w:r>
            <w:r w:rsidRPr="000A299F">
              <w:rPr>
                <w:rFonts w:hint="eastAsia"/>
              </w:rPr>
              <w:t xml:space="preserve">　</w:t>
            </w:r>
            <w:r w:rsidRPr="000A299F">
              <w:rPr>
                <w:rFonts w:hint="eastAsia"/>
                <w:spacing w:val="52"/>
              </w:rPr>
              <w:t>工事完了年月</w:t>
            </w:r>
            <w:r w:rsidRPr="000A299F">
              <w:rPr>
                <w:rFonts w:hint="eastAsia"/>
              </w:rPr>
              <w:t>日</w:t>
            </w:r>
          </w:p>
        </w:tc>
        <w:tc>
          <w:tcPr>
            <w:tcW w:w="5880" w:type="dxa"/>
            <w:vAlign w:val="center"/>
          </w:tcPr>
          <w:p w14:paraId="7E3CD923" w14:textId="77777777" w:rsidR="00614505" w:rsidRPr="000A299F" w:rsidRDefault="00614505">
            <w:pPr>
              <w:jc w:val="center"/>
            </w:pPr>
            <w:r w:rsidRPr="000A299F">
              <w:rPr>
                <w:rFonts w:hint="eastAsia"/>
              </w:rPr>
              <w:t xml:space="preserve">　　　　　　年　　　月　　　日</w:t>
            </w:r>
          </w:p>
        </w:tc>
      </w:tr>
    </w:tbl>
    <w:p w14:paraId="162579F3" w14:textId="77777777" w:rsidR="00614505" w:rsidRPr="000A299F" w:rsidRDefault="00614505">
      <w:pPr>
        <w:spacing w:before="120"/>
      </w:pPr>
      <w:r w:rsidRPr="000A299F">
        <w:rPr>
          <w:rFonts w:hint="eastAsia"/>
        </w:rPr>
        <w:t>添付書類</w:t>
      </w:r>
    </w:p>
    <w:p w14:paraId="36C41FA4" w14:textId="77777777" w:rsidR="00614505" w:rsidRPr="000A299F" w:rsidRDefault="00614505">
      <w:r w:rsidRPr="000A299F">
        <w:rPr>
          <w:rFonts w:hint="eastAsia"/>
        </w:rPr>
        <w:t xml:space="preserve">　</w:t>
      </w:r>
      <w:r w:rsidRPr="000A299F">
        <w:t>(1)</w:t>
      </w:r>
      <w:r w:rsidRPr="000A299F">
        <w:rPr>
          <w:rFonts w:hint="eastAsia"/>
        </w:rPr>
        <w:t xml:space="preserve">　住宅改造工事業者の領収書の写し</w:t>
      </w:r>
    </w:p>
    <w:p w14:paraId="1CFEB18B" w14:textId="77777777" w:rsidR="00614505" w:rsidRPr="000A299F" w:rsidRDefault="00614505">
      <w:pPr>
        <w:ind w:left="735" w:hanging="735"/>
      </w:pPr>
      <w:r w:rsidRPr="000A299F">
        <w:rPr>
          <w:rFonts w:hint="eastAsia"/>
        </w:rPr>
        <w:t xml:space="preserve">　　　</w:t>
      </w:r>
      <w:r w:rsidRPr="000A299F">
        <w:t xml:space="preserve"> </w:t>
      </w:r>
      <w:r w:rsidRPr="000A299F">
        <w:rPr>
          <w:rFonts w:hint="eastAsia"/>
        </w:rPr>
        <w:t>※費用の内訳がわかるよう、材料費、施工費、諸経費等を適切に区分した内訳書を添付すること</w:t>
      </w:r>
    </w:p>
    <w:p w14:paraId="71EDE89A" w14:textId="77777777" w:rsidR="00614505" w:rsidRPr="000A299F" w:rsidRDefault="00614505">
      <w:r w:rsidRPr="000A299F">
        <w:rPr>
          <w:rFonts w:hint="eastAsia"/>
        </w:rPr>
        <w:t xml:space="preserve">　</w:t>
      </w:r>
      <w:r w:rsidRPr="000A299F">
        <w:t>(2)</w:t>
      </w:r>
      <w:r w:rsidRPr="000A299F">
        <w:rPr>
          <w:rFonts w:hint="eastAsia"/>
        </w:rPr>
        <w:t xml:space="preserve">　施工状況を証する工事写真</w:t>
      </w:r>
    </w:p>
    <w:p w14:paraId="4F01443F" w14:textId="77777777" w:rsidR="00614505" w:rsidRPr="000A299F" w:rsidRDefault="00614505">
      <w:r w:rsidRPr="000A299F">
        <w:rPr>
          <w:rFonts w:hint="eastAsia"/>
        </w:rPr>
        <w:t xml:space="preserve">　</w:t>
      </w:r>
      <w:r w:rsidRPr="000A299F">
        <w:t>(3)</w:t>
      </w:r>
      <w:r w:rsidRPr="000A299F">
        <w:rPr>
          <w:rFonts w:hint="eastAsia"/>
        </w:rPr>
        <w:t xml:space="preserve">　その他参考となる資料</w:t>
      </w:r>
    </w:p>
    <w:sectPr w:rsidR="00614505" w:rsidRPr="000A299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1079" w14:textId="77777777" w:rsidR="00A90020" w:rsidRDefault="00A90020" w:rsidP="00CA5820">
      <w:r>
        <w:separator/>
      </w:r>
    </w:p>
  </w:endnote>
  <w:endnote w:type="continuationSeparator" w:id="0">
    <w:p w14:paraId="117A7485" w14:textId="77777777" w:rsidR="00A90020" w:rsidRDefault="00A90020" w:rsidP="00CA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31AF" w14:textId="77777777" w:rsidR="00A90020" w:rsidRDefault="00A90020" w:rsidP="00CA5820">
      <w:r>
        <w:separator/>
      </w:r>
    </w:p>
  </w:footnote>
  <w:footnote w:type="continuationSeparator" w:id="0">
    <w:p w14:paraId="06121C8D" w14:textId="77777777" w:rsidR="00A90020" w:rsidRDefault="00A90020" w:rsidP="00CA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05"/>
    <w:rsid w:val="000A299F"/>
    <w:rsid w:val="001039B9"/>
    <w:rsid w:val="001E3DE8"/>
    <w:rsid w:val="002246E9"/>
    <w:rsid w:val="005C7228"/>
    <w:rsid w:val="00614505"/>
    <w:rsid w:val="009E7231"/>
    <w:rsid w:val="00A90020"/>
    <w:rsid w:val="00CA5820"/>
    <w:rsid w:val="00D740AE"/>
    <w:rsid w:val="00F1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7FD285"/>
  <w14:defaultImageDpi w14:val="0"/>
  <w15:docId w15:val="{6284891B-C4B1-4B89-B883-E077FC31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dcterms:created xsi:type="dcterms:W3CDTF">2024-01-26T00:04:00Z</dcterms:created>
  <dcterms:modified xsi:type="dcterms:W3CDTF">2024-01-26T00:04:00Z</dcterms:modified>
</cp:coreProperties>
</file>